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6CB0E" w14:textId="77777777" w:rsidR="00F67939" w:rsidRPr="00BE61C4" w:rsidRDefault="00F67939" w:rsidP="00F67939">
      <w:pPr>
        <w:rPr>
          <w:rStyle w:val="wdyuqq"/>
          <w:rFonts w:ascii="DIN Pro Condensed Medium" w:hAnsi="DIN Pro Condensed Medium" w:cs="DIN Pro Condensed Medium"/>
          <w:b/>
          <w:bCs/>
          <w:color w:val="000000"/>
          <w:sz w:val="32"/>
          <w:szCs w:val="32"/>
        </w:rPr>
      </w:pPr>
      <w:r>
        <w:rPr>
          <w:rStyle w:val="wdyuqq"/>
          <w:rFonts w:ascii="DIN Pro Condensed Medium" w:hAnsi="DIN Pro Condensed Medium" w:cs="DIN Pro Condensed Medium"/>
          <w:b/>
          <w:bCs/>
          <w:color w:val="000000"/>
          <w:sz w:val="32"/>
          <w:szCs w:val="32"/>
        </w:rPr>
        <w:t xml:space="preserve">VACATURE </w:t>
      </w:r>
      <w:r w:rsidRPr="00BE61C4">
        <w:rPr>
          <w:rStyle w:val="wdyuqq"/>
          <w:rFonts w:ascii="DIN Pro Condensed Medium" w:hAnsi="DIN Pro Condensed Medium" w:cs="DIN Pro Condensed Medium"/>
          <w:b/>
          <w:bCs/>
          <w:color w:val="000000"/>
          <w:sz w:val="32"/>
          <w:szCs w:val="32"/>
        </w:rPr>
        <w:t>STAGE EXTERNE COMMUNICATIE</w:t>
      </w:r>
    </w:p>
    <w:p w14:paraId="18B8A052" w14:textId="77777777" w:rsidR="00F67939" w:rsidRDefault="00F67939" w:rsidP="00F67939">
      <w:pPr>
        <w:rPr>
          <w:rStyle w:val="wdyuqq"/>
          <w:color w:val="000000"/>
        </w:rPr>
      </w:pPr>
    </w:p>
    <w:p w14:paraId="7DEB2128" w14:textId="77777777" w:rsidR="00F67939" w:rsidRPr="00BE61C4" w:rsidRDefault="00F67939" w:rsidP="00F67939">
      <w:pPr>
        <w:rPr>
          <w:rStyle w:val="wdyuqq"/>
          <w:rFonts w:ascii="DIN Pro Condensed Medium" w:hAnsi="DIN Pro Condensed Medium" w:cs="DIN Pro Condensed Medium"/>
          <w:b/>
          <w:bCs/>
          <w:color w:val="000000"/>
        </w:rPr>
      </w:pPr>
      <w:r w:rsidRPr="00BE61C4">
        <w:rPr>
          <w:rStyle w:val="wdyuqq"/>
          <w:rFonts w:ascii="DIN Pro Condensed Medium" w:hAnsi="DIN Pro Condensed Medium" w:cs="DIN Pro Condensed Medium"/>
          <w:b/>
          <w:bCs/>
          <w:color w:val="000000"/>
        </w:rPr>
        <w:t xml:space="preserve">WAT GA JE DOEN? </w:t>
      </w:r>
    </w:p>
    <w:p w14:paraId="406404A6" w14:textId="77777777" w:rsidR="00F67939" w:rsidRPr="00BE61C4" w:rsidRDefault="00F67939" w:rsidP="00F67939">
      <w:pPr>
        <w:rPr>
          <w:rFonts w:ascii="Calibri" w:hAnsi="Calibri" w:cs="Calibri"/>
        </w:rPr>
      </w:pPr>
      <w:r w:rsidRPr="00BE61C4">
        <w:rPr>
          <w:rFonts w:ascii="Calibri" w:hAnsi="Calibri" w:cs="Calibri"/>
        </w:rPr>
        <w:t xml:space="preserve">In je stageperiode van minimaal 5 maanden ondersteun je het team op kantoor in Breda. Je hebt een zeer divers takenpakket; van </w:t>
      </w:r>
      <w:proofErr w:type="spellStart"/>
      <w:r w:rsidRPr="00BE61C4">
        <w:rPr>
          <w:rFonts w:ascii="Calibri" w:hAnsi="Calibri" w:cs="Calibri"/>
        </w:rPr>
        <w:t>social</w:t>
      </w:r>
      <w:proofErr w:type="spellEnd"/>
      <w:r w:rsidRPr="00BE61C4">
        <w:rPr>
          <w:rFonts w:ascii="Calibri" w:hAnsi="Calibri" w:cs="Calibri"/>
        </w:rPr>
        <w:t xml:space="preserve"> </w:t>
      </w:r>
      <w:proofErr w:type="gramStart"/>
      <w:r w:rsidRPr="00BE61C4">
        <w:rPr>
          <w:rFonts w:ascii="Calibri" w:hAnsi="Calibri" w:cs="Calibri"/>
        </w:rPr>
        <w:t>media management</w:t>
      </w:r>
      <w:proofErr w:type="gramEnd"/>
      <w:r w:rsidRPr="00BE61C4">
        <w:rPr>
          <w:rFonts w:ascii="Calibri" w:hAnsi="Calibri" w:cs="Calibri"/>
        </w:rPr>
        <w:t xml:space="preserve"> tot het schrijven van nieuwsbrieven en blogs. Daarnaast assisteer jij de Brand Manager bij het uitvoeren/bedenken van campagnes.</w:t>
      </w:r>
    </w:p>
    <w:p w14:paraId="58133DBA" w14:textId="77777777" w:rsidR="00F67939" w:rsidRPr="00BE61C4" w:rsidRDefault="00F67939" w:rsidP="00F67939">
      <w:pPr>
        <w:rPr>
          <w:rFonts w:ascii="Calibri" w:hAnsi="Calibri" w:cs="Calibri"/>
        </w:rPr>
      </w:pPr>
    </w:p>
    <w:p w14:paraId="7533F836" w14:textId="77777777" w:rsidR="00F67939" w:rsidRPr="00BE61C4" w:rsidRDefault="00F67939" w:rsidP="00F67939">
      <w:pPr>
        <w:rPr>
          <w:rFonts w:ascii="Calibri" w:hAnsi="Calibri" w:cs="Calibri"/>
        </w:rPr>
      </w:pPr>
      <w:r w:rsidRPr="00BE61C4">
        <w:rPr>
          <w:rFonts w:ascii="Calibri" w:hAnsi="Calibri" w:cs="Calibri"/>
        </w:rPr>
        <w:t>Op dagelijkse basis ben je verantwoordelijk voor</w:t>
      </w:r>
      <w:r>
        <w:rPr>
          <w:rFonts w:ascii="Calibri" w:hAnsi="Calibri" w:cs="Calibri"/>
        </w:rPr>
        <w:t xml:space="preserve"> de externe communicatie van Koreman’s</w:t>
      </w:r>
      <w:r w:rsidRPr="00BE61C4">
        <w:rPr>
          <w:rFonts w:ascii="Calibri" w:hAnsi="Calibri" w:cs="Calibri"/>
        </w:rPr>
        <w:t xml:space="preserve">. Je communiceert direct met de content </w:t>
      </w:r>
      <w:proofErr w:type="spellStart"/>
      <w:r w:rsidRPr="00BE61C4">
        <w:rPr>
          <w:rFonts w:ascii="Calibri" w:hAnsi="Calibri" w:cs="Calibri"/>
        </w:rPr>
        <w:t>creator</w:t>
      </w:r>
      <w:proofErr w:type="spellEnd"/>
      <w:r w:rsidRPr="00BE61C4">
        <w:rPr>
          <w:rFonts w:ascii="Calibri" w:hAnsi="Calibri" w:cs="Calibri"/>
        </w:rPr>
        <w:t xml:space="preserve"> en zorgt ervoor dat Koreman's verhaal op alle kanalen consistent vertaald wordt.</w:t>
      </w:r>
      <w:r>
        <w:rPr>
          <w:rFonts w:ascii="Calibri" w:hAnsi="Calibri" w:cs="Calibri"/>
        </w:rPr>
        <w:t xml:space="preserve"> Je bent strategisch in de lead voor wat Koreman’s wil uitstralen. </w:t>
      </w:r>
      <w:r w:rsidRPr="00BE61C4">
        <w:rPr>
          <w:rFonts w:ascii="Calibri" w:hAnsi="Calibri" w:cs="Calibri"/>
        </w:rPr>
        <w:t>Met het team analyseer je de laatste trends en bekijk je waar de mogelijkheden liggen. Bijvoorbeeld; Hoe kan je de content creatie verbeteren? Of hoe vergroot je het bereik van de nieuwsbrieven. Kortom: jouw verantwoordelijkheid is het management van de communicatie van Koreman's, zowel B2C als B2B.</w:t>
      </w:r>
    </w:p>
    <w:p w14:paraId="65C6222E" w14:textId="77777777" w:rsidR="00F67939" w:rsidRPr="00BE61C4" w:rsidRDefault="00F67939" w:rsidP="00F67939"/>
    <w:p w14:paraId="7D1A3492" w14:textId="77777777" w:rsidR="00F67939" w:rsidRPr="00BE61C4" w:rsidRDefault="00F67939" w:rsidP="00F67939">
      <w:pPr>
        <w:rPr>
          <w:rFonts w:ascii="DIN Pro Condensed Medium" w:hAnsi="DIN Pro Condensed Medium" w:cs="DIN Pro Condensed Medium"/>
          <w:b/>
          <w:bCs/>
        </w:rPr>
      </w:pPr>
      <w:r w:rsidRPr="00BE61C4">
        <w:rPr>
          <w:rFonts w:ascii="DIN Pro Condensed Medium" w:hAnsi="DIN Pro Condensed Medium" w:cs="DIN Pro Condensed Medium"/>
          <w:b/>
          <w:bCs/>
        </w:rPr>
        <w:t>WIE BEN JIJ?</w:t>
      </w:r>
    </w:p>
    <w:p w14:paraId="715FBA86" w14:textId="77777777" w:rsidR="00F67939" w:rsidRPr="00BE61C4" w:rsidRDefault="00F67939" w:rsidP="00F67939">
      <w:pPr>
        <w:numPr>
          <w:ilvl w:val="0"/>
          <w:numId w:val="6"/>
        </w:numPr>
        <w:spacing w:after="100" w:afterAutospacing="1" w:line="240" w:lineRule="auto"/>
        <w:rPr>
          <w:rStyle w:val="wdyuqq"/>
          <w:rFonts w:ascii="Calibri" w:hAnsi="Calibri" w:cs="Calibri"/>
          <w:color w:val="000000"/>
        </w:rPr>
      </w:pPr>
      <w:r w:rsidRPr="00BE61C4">
        <w:rPr>
          <w:rStyle w:val="wdyuqq"/>
          <w:rFonts w:ascii="Calibri" w:hAnsi="Calibri" w:cs="Calibri"/>
          <w:color w:val="000000"/>
        </w:rPr>
        <w:t xml:space="preserve">Jij houdt van digitaal, branding, storytelling, content creatie en lifestyle; </w:t>
      </w:r>
    </w:p>
    <w:p w14:paraId="00839FB1" w14:textId="77777777" w:rsidR="00F67939" w:rsidRPr="00BE61C4" w:rsidRDefault="00F67939" w:rsidP="00F67939">
      <w:pPr>
        <w:numPr>
          <w:ilvl w:val="0"/>
          <w:numId w:val="6"/>
        </w:numPr>
        <w:spacing w:after="100" w:afterAutospacing="1" w:line="240" w:lineRule="auto"/>
        <w:rPr>
          <w:rStyle w:val="wdyuqq"/>
          <w:rFonts w:ascii="Calibri" w:hAnsi="Calibri" w:cs="Calibri"/>
          <w:color w:val="000000"/>
        </w:rPr>
      </w:pPr>
      <w:r w:rsidRPr="00BE61C4">
        <w:rPr>
          <w:rStyle w:val="wdyuqq"/>
          <w:rFonts w:ascii="Calibri" w:hAnsi="Calibri" w:cs="Calibri"/>
          <w:color w:val="000000"/>
        </w:rPr>
        <w:t xml:space="preserve">Leest culinaire </w:t>
      </w:r>
      <w:proofErr w:type="gramStart"/>
      <w:r w:rsidRPr="00BE61C4">
        <w:rPr>
          <w:rStyle w:val="wdyuqq"/>
          <w:rFonts w:ascii="Calibri" w:hAnsi="Calibri" w:cs="Calibri"/>
          <w:color w:val="000000"/>
        </w:rPr>
        <w:t>blogs</w:t>
      </w:r>
      <w:r>
        <w:rPr>
          <w:rStyle w:val="wdyuqq"/>
          <w:rFonts w:ascii="Calibri" w:hAnsi="Calibri" w:cs="Calibri"/>
          <w:color w:val="000000"/>
        </w:rPr>
        <w:t xml:space="preserve"> /</w:t>
      </w:r>
      <w:proofErr w:type="gramEnd"/>
      <w:r w:rsidRPr="00BE61C4">
        <w:rPr>
          <w:rStyle w:val="wdyuqq"/>
          <w:rFonts w:ascii="Calibri" w:hAnsi="Calibri" w:cs="Calibri"/>
          <w:color w:val="000000"/>
        </w:rPr>
        <w:t xml:space="preserve"> </w:t>
      </w:r>
      <w:proofErr w:type="spellStart"/>
      <w:r w:rsidRPr="00BE61C4">
        <w:rPr>
          <w:rStyle w:val="wdyuqq"/>
          <w:rFonts w:ascii="Calibri" w:hAnsi="Calibri" w:cs="Calibri"/>
          <w:color w:val="000000"/>
        </w:rPr>
        <w:t>social</w:t>
      </w:r>
      <w:proofErr w:type="spellEnd"/>
      <w:r w:rsidRPr="00BE61C4">
        <w:rPr>
          <w:rStyle w:val="wdyuqq"/>
          <w:rFonts w:ascii="Calibri" w:hAnsi="Calibri" w:cs="Calibri"/>
          <w:color w:val="000000"/>
        </w:rPr>
        <w:t xml:space="preserve"> media en je bent geïnteresseerd in de laatste trends;</w:t>
      </w:r>
    </w:p>
    <w:p w14:paraId="54920A43" w14:textId="77777777" w:rsidR="00F67939" w:rsidRPr="00BE61C4" w:rsidRDefault="00F67939" w:rsidP="00F67939">
      <w:pPr>
        <w:numPr>
          <w:ilvl w:val="0"/>
          <w:numId w:val="6"/>
        </w:numPr>
        <w:spacing w:after="100" w:afterAutospacing="1" w:line="240" w:lineRule="auto"/>
        <w:rPr>
          <w:rStyle w:val="wdyuqq"/>
          <w:rFonts w:ascii="Calibri" w:hAnsi="Calibri" w:cs="Calibri"/>
          <w:color w:val="000000"/>
        </w:rPr>
      </w:pPr>
      <w:r w:rsidRPr="00BE61C4">
        <w:rPr>
          <w:rStyle w:val="wdyuqq"/>
          <w:rFonts w:ascii="Calibri" w:hAnsi="Calibri" w:cs="Calibri"/>
          <w:color w:val="000000"/>
        </w:rPr>
        <w:t xml:space="preserve">Je bent gedreven, creatief, sociaal, strategisch en verantwoordelijk; </w:t>
      </w:r>
    </w:p>
    <w:p w14:paraId="01A098B1" w14:textId="77777777" w:rsidR="00F67939" w:rsidRPr="00BE61C4" w:rsidRDefault="00F67939" w:rsidP="00F67939">
      <w:pPr>
        <w:numPr>
          <w:ilvl w:val="0"/>
          <w:numId w:val="6"/>
        </w:numPr>
        <w:spacing w:after="100" w:afterAutospacing="1" w:line="240" w:lineRule="auto"/>
        <w:rPr>
          <w:rStyle w:val="wdyuqq"/>
          <w:rFonts w:ascii="Calibri" w:hAnsi="Calibri" w:cs="Calibri"/>
          <w:color w:val="000000"/>
        </w:rPr>
      </w:pPr>
      <w:r w:rsidRPr="00BE61C4">
        <w:rPr>
          <w:rStyle w:val="wdyuqq"/>
          <w:rFonts w:ascii="Calibri" w:hAnsi="Calibri" w:cs="Calibri"/>
          <w:color w:val="000000"/>
        </w:rPr>
        <w:t>Je bent momenteel ingeschreven voor Bachelor of Master Communicatie gerelateerde studie</w:t>
      </w:r>
      <w:r>
        <w:rPr>
          <w:rStyle w:val="wdyuqq"/>
          <w:rFonts w:ascii="Calibri" w:hAnsi="Calibri" w:cs="Calibri"/>
          <w:color w:val="000000"/>
        </w:rPr>
        <w:t xml:space="preserve"> en je zit in je 3</w:t>
      </w:r>
      <w:r w:rsidRPr="00240197">
        <w:rPr>
          <w:rStyle w:val="wdyuqq"/>
          <w:rFonts w:ascii="Calibri" w:hAnsi="Calibri" w:cs="Calibri"/>
          <w:color w:val="000000"/>
          <w:vertAlign w:val="superscript"/>
        </w:rPr>
        <w:t>de</w:t>
      </w:r>
      <w:r>
        <w:rPr>
          <w:rStyle w:val="wdyuqq"/>
          <w:rFonts w:ascii="Calibri" w:hAnsi="Calibri" w:cs="Calibri"/>
          <w:color w:val="000000"/>
        </w:rPr>
        <w:t xml:space="preserve"> of 4</w:t>
      </w:r>
      <w:r w:rsidRPr="00240197">
        <w:rPr>
          <w:rStyle w:val="wdyuqq"/>
          <w:rFonts w:ascii="Calibri" w:hAnsi="Calibri" w:cs="Calibri"/>
          <w:color w:val="000000"/>
          <w:vertAlign w:val="superscript"/>
        </w:rPr>
        <w:t>de</w:t>
      </w:r>
      <w:r>
        <w:rPr>
          <w:rStyle w:val="wdyuqq"/>
          <w:rFonts w:ascii="Calibri" w:hAnsi="Calibri" w:cs="Calibri"/>
          <w:color w:val="000000"/>
        </w:rPr>
        <w:t xml:space="preserve"> jaar</w:t>
      </w:r>
      <w:r w:rsidRPr="00BE61C4">
        <w:rPr>
          <w:rStyle w:val="wdyuqq"/>
          <w:rFonts w:ascii="Calibri" w:hAnsi="Calibri" w:cs="Calibri"/>
          <w:color w:val="000000"/>
        </w:rPr>
        <w:t xml:space="preserve">; </w:t>
      </w:r>
    </w:p>
    <w:p w14:paraId="090E6FE8" w14:textId="77777777" w:rsidR="00F67939" w:rsidRPr="00BE61C4" w:rsidRDefault="00F67939" w:rsidP="00F67939">
      <w:pPr>
        <w:numPr>
          <w:ilvl w:val="0"/>
          <w:numId w:val="6"/>
        </w:numPr>
        <w:spacing w:after="100" w:afterAutospacing="1" w:line="240" w:lineRule="auto"/>
        <w:rPr>
          <w:rStyle w:val="wdyuqq"/>
          <w:rFonts w:ascii="Calibri" w:hAnsi="Calibri" w:cs="Calibri"/>
          <w:color w:val="000000"/>
        </w:rPr>
      </w:pPr>
      <w:r w:rsidRPr="00BE61C4">
        <w:rPr>
          <w:rStyle w:val="wdyuqq"/>
          <w:rFonts w:ascii="Calibri" w:hAnsi="Calibri" w:cs="Calibri"/>
          <w:color w:val="000000"/>
        </w:rPr>
        <w:t>Je bent in staat om meerdere projecten tegelijk te managen;</w:t>
      </w:r>
    </w:p>
    <w:p w14:paraId="09E7D434" w14:textId="77777777" w:rsidR="00F67939" w:rsidRPr="00BE61C4" w:rsidRDefault="00F67939" w:rsidP="00F67939">
      <w:pPr>
        <w:numPr>
          <w:ilvl w:val="0"/>
          <w:numId w:val="6"/>
        </w:numPr>
        <w:spacing w:after="100" w:afterAutospacing="1" w:line="240" w:lineRule="auto"/>
        <w:rPr>
          <w:rStyle w:val="wdyuqq"/>
          <w:rFonts w:ascii="Calibri" w:hAnsi="Calibri" w:cs="Calibri"/>
          <w:color w:val="000000"/>
        </w:rPr>
      </w:pPr>
      <w:r w:rsidRPr="00BE61C4">
        <w:rPr>
          <w:rStyle w:val="wdyuqq"/>
          <w:rFonts w:ascii="Calibri" w:hAnsi="Calibri" w:cs="Calibri"/>
          <w:color w:val="000000"/>
        </w:rPr>
        <w:t xml:space="preserve">Je beheerst de Nederlandse taal goed in woord en geschrift; </w:t>
      </w:r>
    </w:p>
    <w:p w14:paraId="1DC4815B" w14:textId="77777777" w:rsidR="00F67939" w:rsidRPr="00BE61C4" w:rsidRDefault="00F67939" w:rsidP="00F67939">
      <w:pPr>
        <w:numPr>
          <w:ilvl w:val="0"/>
          <w:numId w:val="6"/>
        </w:numPr>
        <w:spacing w:after="100" w:afterAutospacing="1" w:line="240" w:lineRule="auto"/>
        <w:rPr>
          <w:rStyle w:val="wdyuqq"/>
          <w:rFonts w:ascii="Calibri" w:hAnsi="Calibri" w:cs="Calibri"/>
          <w:color w:val="000000"/>
        </w:rPr>
      </w:pPr>
      <w:r w:rsidRPr="00BE61C4">
        <w:rPr>
          <w:rStyle w:val="wdyuqq"/>
          <w:rFonts w:ascii="Calibri" w:hAnsi="Calibri" w:cs="Calibri"/>
          <w:color w:val="000000"/>
        </w:rPr>
        <w:t xml:space="preserve">Je hebt ontwerpvaardigheden (zoals Adobe Photoshop en </w:t>
      </w:r>
      <w:proofErr w:type="spellStart"/>
      <w:r w:rsidRPr="00BE61C4">
        <w:rPr>
          <w:rStyle w:val="wdyuqq"/>
          <w:rFonts w:ascii="Calibri" w:hAnsi="Calibri" w:cs="Calibri"/>
          <w:color w:val="000000"/>
        </w:rPr>
        <w:t>edit</w:t>
      </w:r>
      <w:proofErr w:type="spellEnd"/>
      <w:r w:rsidRPr="00BE61C4">
        <w:rPr>
          <w:rStyle w:val="wdyuqq"/>
          <w:rFonts w:ascii="Calibri" w:hAnsi="Calibri" w:cs="Calibri"/>
          <w:color w:val="000000"/>
        </w:rPr>
        <w:t xml:space="preserve"> skills), content creëren en storytelling; </w:t>
      </w:r>
    </w:p>
    <w:p w14:paraId="16A35392" w14:textId="77777777" w:rsidR="00F67939" w:rsidRPr="00BE61C4" w:rsidRDefault="00F67939" w:rsidP="00F67939">
      <w:pPr>
        <w:numPr>
          <w:ilvl w:val="0"/>
          <w:numId w:val="6"/>
        </w:numPr>
        <w:spacing w:after="100" w:afterAutospacing="1" w:line="240" w:lineRule="auto"/>
        <w:rPr>
          <w:rStyle w:val="wdyuqq"/>
          <w:rFonts w:ascii="Calibri" w:hAnsi="Calibri" w:cs="Calibri"/>
          <w:color w:val="000000"/>
        </w:rPr>
      </w:pPr>
      <w:r w:rsidRPr="00BE61C4">
        <w:rPr>
          <w:rStyle w:val="wdyuqq"/>
          <w:rFonts w:ascii="Calibri" w:hAnsi="Calibri" w:cs="Calibri"/>
          <w:color w:val="000000"/>
        </w:rPr>
        <w:t>Je bent flexibel;</w:t>
      </w:r>
    </w:p>
    <w:p w14:paraId="12C9B928" w14:textId="77777777" w:rsidR="00F67939" w:rsidRPr="00BE61C4" w:rsidRDefault="00F67939" w:rsidP="00F67939">
      <w:pPr>
        <w:numPr>
          <w:ilvl w:val="0"/>
          <w:numId w:val="6"/>
        </w:numPr>
        <w:spacing w:after="100" w:afterAutospacing="1" w:line="240" w:lineRule="auto"/>
        <w:rPr>
          <w:rStyle w:val="wdyuqq"/>
          <w:rFonts w:ascii="Calibri" w:hAnsi="Calibri" w:cs="Calibri"/>
          <w:color w:val="000000"/>
        </w:rPr>
      </w:pPr>
      <w:r w:rsidRPr="00BE61C4">
        <w:rPr>
          <w:rStyle w:val="wdyuqq"/>
          <w:rFonts w:ascii="Calibri" w:hAnsi="Calibri" w:cs="Calibri"/>
          <w:color w:val="000000"/>
        </w:rPr>
        <w:t xml:space="preserve">Je bent minimaal </w:t>
      </w:r>
      <w:r>
        <w:rPr>
          <w:rStyle w:val="wdyuqq"/>
          <w:rFonts w:ascii="Calibri" w:hAnsi="Calibri" w:cs="Calibri"/>
          <w:color w:val="000000"/>
        </w:rPr>
        <w:t>3</w:t>
      </w:r>
      <w:r w:rsidRPr="00BE61C4">
        <w:rPr>
          <w:rStyle w:val="wdyuqq"/>
          <w:rFonts w:ascii="Calibri" w:hAnsi="Calibri" w:cs="Calibri"/>
          <w:color w:val="000000"/>
        </w:rPr>
        <w:t xml:space="preserve"> volledige werkdagen inzetbaar voor Koreman's.</w:t>
      </w:r>
    </w:p>
    <w:p w14:paraId="5FD0FCB2" w14:textId="77777777" w:rsidR="00F67939" w:rsidRPr="00BE61C4" w:rsidRDefault="00F67939" w:rsidP="00F67939">
      <w:pPr>
        <w:rPr>
          <w:rFonts w:ascii="DIN Pro Condensed Medium" w:hAnsi="DIN Pro Condensed Medium" w:cs="DIN Pro Condensed Medium"/>
          <w:b/>
          <w:bCs/>
        </w:rPr>
      </w:pPr>
      <w:r w:rsidRPr="00BE61C4">
        <w:rPr>
          <w:rFonts w:ascii="DIN Pro Condensed Medium" w:hAnsi="DIN Pro Condensed Medium" w:cs="DIN Pro Condensed Medium"/>
          <w:b/>
          <w:bCs/>
        </w:rPr>
        <w:t>WAT BIEDEN WIJ JOU?</w:t>
      </w:r>
    </w:p>
    <w:p w14:paraId="6F7B33F5" w14:textId="77777777" w:rsidR="00F67939" w:rsidRPr="00BE61C4" w:rsidRDefault="00F67939" w:rsidP="00F67939">
      <w:pPr>
        <w:numPr>
          <w:ilvl w:val="0"/>
          <w:numId w:val="6"/>
        </w:numPr>
        <w:spacing w:after="100" w:afterAutospacing="1" w:line="240" w:lineRule="auto"/>
        <w:rPr>
          <w:rStyle w:val="wdyuqq"/>
          <w:rFonts w:ascii="Calibri" w:hAnsi="Calibri" w:cs="Calibri"/>
          <w:color w:val="000000"/>
        </w:rPr>
      </w:pPr>
      <w:r w:rsidRPr="00BE61C4">
        <w:rPr>
          <w:rStyle w:val="wdyuqq"/>
          <w:rFonts w:ascii="Calibri" w:hAnsi="Calibri" w:cs="Calibri"/>
          <w:color w:val="000000"/>
        </w:rPr>
        <w:t>Een stagevergoeding is bespreekbaar;</w:t>
      </w:r>
    </w:p>
    <w:p w14:paraId="648526C0" w14:textId="77777777" w:rsidR="00F67939" w:rsidRPr="00240197" w:rsidRDefault="00F67939" w:rsidP="00F67939">
      <w:pPr>
        <w:numPr>
          <w:ilvl w:val="0"/>
          <w:numId w:val="6"/>
        </w:numPr>
        <w:spacing w:after="100" w:afterAutospacing="1" w:line="240" w:lineRule="auto"/>
        <w:rPr>
          <w:rStyle w:val="wdyuqq"/>
          <w:rFonts w:ascii="Calibri" w:hAnsi="Calibri" w:cs="Calibri"/>
          <w:color w:val="000000"/>
        </w:rPr>
      </w:pPr>
      <w:r>
        <w:rPr>
          <w:rStyle w:val="wdyuqq"/>
          <w:rFonts w:ascii="Calibri" w:hAnsi="Calibri" w:cs="Calibri"/>
          <w:color w:val="000000"/>
        </w:rPr>
        <w:t>Interessante onderzoeksvraagstukken;</w:t>
      </w:r>
    </w:p>
    <w:p w14:paraId="632C918E" w14:textId="77777777" w:rsidR="00F67939" w:rsidRPr="00BE61C4" w:rsidRDefault="00F67939" w:rsidP="00F67939">
      <w:pPr>
        <w:numPr>
          <w:ilvl w:val="0"/>
          <w:numId w:val="6"/>
        </w:numPr>
        <w:spacing w:after="100" w:afterAutospacing="1" w:line="240" w:lineRule="auto"/>
        <w:rPr>
          <w:rStyle w:val="wdyuqq"/>
          <w:rFonts w:ascii="Calibri" w:hAnsi="Calibri" w:cs="Calibri"/>
          <w:color w:val="000000"/>
        </w:rPr>
      </w:pPr>
      <w:r w:rsidRPr="00BE61C4">
        <w:rPr>
          <w:rStyle w:val="wdyuqq"/>
          <w:rFonts w:ascii="Calibri" w:hAnsi="Calibri" w:cs="Calibri"/>
          <w:color w:val="000000"/>
        </w:rPr>
        <w:t>Een fijne werkomgeving binnen een jong team;</w:t>
      </w:r>
    </w:p>
    <w:p w14:paraId="3FD8CD74" w14:textId="77777777" w:rsidR="00F67939" w:rsidRPr="00BE61C4" w:rsidRDefault="00F67939" w:rsidP="00F67939">
      <w:pPr>
        <w:numPr>
          <w:ilvl w:val="0"/>
          <w:numId w:val="6"/>
        </w:numPr>
        <w:spacing w:after="100" w:afterAutospacing="1" w:line="240" w:lineRule="auto"/>
        <w:rPr>
          <w:rStyle w:val="wdyuqq"/>
          <w:rFonts w:ascii="Calibri" w:hAnsi="Calibri" w:cs="Calibri"/>
          <w:color w:val="000000"/>
        </w:rPr>
      </w:pPr>
      <w:r w:rsidRPr="00BE61C4">
        <w:rPr>
          <w:rStyle w:val="wdyuqq"/>
          <w:rFonts w:ascii="Calibri" w:hAnsi="Calibri" w:cs="Calibri"/>
          <w:color w:val="000000"/>
        </w:rPr>
        <w:t>Ervaring in het werkveld;</w:t>
      </w:r>
    </w:p>
    <w:p w14:paraId="7B4E9EF3" w14:textId="77777777" w:rsidR="00F67939" w:rsidRPr="00BE61C4" w:rsidRDefault="00F67939" w:rsidP="00F67939">
      <w:pPr>
        <w:numPr>
          <w:ilvl w:val="0"/>
          <w:numId w:val="6"/>
        </w:numPr>
        <w:spacing w:after="100" w:afterAutospacing="1" w:line="240" w:lineRule="auto"/>
        <w:rPr>
          <w:rStyle w:val="wdyuqq"/>
          <w:rFonts w:ascii="Calibri" w:hAnsi="Calibri" w:cs="Calibri"/>
          <w:color w:val="000000"/>
        </w:rPr>
      </w:pPr>
      <w:r w:rsidRPr="00BE61C4">
        <w:rPr>
          <w:rStyle w:val="wdyuqq"/>
          <w:rFonts w:ascii="Calibri" w:hAnsi="Calibri" w:cs="Calibri"/>
          <w:color w:val="000000"/>
        </w:rPr>
        <w:t>Eén vrije dag per maand;</w:t>
      </w:r>
    </w:p>
    <w:p w14:paraId="1234B8E1" w14:textId="77777777" w:rsidR="00F67939" w:rsidRPr="00BE61C4" w:rsidRDefault="00F67939" w:rsidP="00F67939">
      <w:pPr>
        <w:numPr>
          <w:ilvl w:val="0"/>
          <w:numId w:val="6"/>
        </w:numPr>
        <w:spacing w:after="100" w:afterAutospacing="1" w:line="240" w:lineRule="auto"/>
        <w:rPr>
          <w:rStyle w:val="wdyuqq"/>
          <w:rFonts w:ascii="Calibri" w:hAnsi="Calibri" w:cs="Calibri"/>
          <w:color w:val="000000"/>
        </w:rPr>
      </w:pPr>
      <w:r w:rsidRPr="00BE61C4">
        <w:rPr>
          <w:rStyle w:val="wdyuqq"/>
          <w:rFonts w:ascii="Calibri" w:hAnsi="Calibri" w:cs="Calibri"/>
          <w:color w:val="000000"/>
        </w:rPr>
        <w:t>Reiskostenvergoeding;</w:t>
      </w:r>
    </w:p>
    <w:p w14:paraId="0BA55919" w14:textId="77777777" w:rsidR="00F67939" w:rsidRPr="00BE61C4" w:rsidRDefault="00F67939" w:rsidP="00F67939">
      <w:pPr>
        <w:numPr>
          <w:ilvl w:val="0"/>
          <w:numId w:val="6"/>
        </w:numPr>
        <w:spacing w:after="100" w:afterAutospacing="1" w:line="240" w:lineRule="auto"/>
        <w:rPr>
          <w:rStyle w:val="wdyuqq"/>
          <w:rFonts w:ascii="Calibri" w:hAnsi="Calibri" w:cs="Calibri"/>
          <w:color w:val="000000"/>
        </w:rPr>
      </w:pPr>
      <w:r w:rsidRPr="00BE61C4">
        <w:rPr>
          <w:rStyle w:val="wdyuqq"/>
          <w:rFonts w:ascii="Calibri" w:hAnsi="Calibri" w:cs="Calibri"/>
          <w:color w:val="000000"/>
        </w:rPr>
        <w:t>Enorm leuke borrels en uitjes met het team;</w:t>
      </w:r>
    </w:p>
    <w:p w14:paraId="6157C0E3" w14:textId="77777777" w:rsidR="00F67939" w:rsidRPr="00BE61C4" w:rsidRDefault="00F67939" w:rsidP="00F67939">
      <w:pPr>
        <w:numPr>
          <w:ilvl w:val="0"/>
          <w:numId w:val="6"/>
        </w:numPr>
        <w:spacing w:after="100" w:afterAutospacing="1" w:line="240" w:lineRule="auto"/>
        <w:rPr>
          <w:rStyle w:val="wdyuqq"/>
          <w:rFonts w:ascii="Calibri" w:hAnsi="Calibri" w:cs="Calibri"/>
          <w:color w:val="000000"/>
        </w:rPr>
      </w:pPr>
      <w:r w:rsidRPr="00BE61C4">
        <w:rPr>
          <w:rStyle w:val="wdyuqq"/>
          <w:rFonts w:ascii="Calibri" w:hAnsi="Calibri" w:cs="Calibri"/>
          <w:color w:val="000000"/>
        </w:rPr>
        <w:t>Uitgebreide lunch op werk;</w:t>
      </w:r>
    </w:p>
    <w:p w14:paraId="7E8FB621" w14:textId="3D4A3689" w:rsidR="00F67939" w:rsidRPr="00BE61C4" w:rsidRDefault="00F67939" w:rsidP="00F67939">
      <w:pPr>
        <w:rPr>
          <w:rFonts w:ascii="Calibri" w:hAnsi="Calibri" w:cs="Calibri"/>
        </w:rPr>
      </w:pPr>
      <w:r w:rsidRPr="00BE61C4">
        <w:rPr>
          <w:rFonts w:ascii="Calibri" w:hAnsi="Calibri" w:cs="Calibri"/>
        </w:rPr>
        <w:t xml:space="preserve">Wil je deel uitmaken van ons gezellige team? Stuur dan je motivatiebrief én CV naar: </w:t>
      </w:r>
      <w:r>
        <w:rPr>
          <w:rFonts w:ascii="Calibri" w:hAnsi="Calibri" w:cs="Calibri"/>
        </w:rPr>
        <w:br/>
      </w:r>
      <w:hyperlink r:id="rId7" w:history="1">
        <w:r w:rsidR="002F6E04" w:rsidRPr="009B42EE">
          <w:rPr>
            <w:rStyle w:val="Hyperlink"/>
            <w:rFonts w:ascii="Calibri" w:hAnsi="Calibri" w:cs="Calibri"/>
          </w:rPr>
          <w:t>sam@koreman-s.com</w:t>
        </w:r>
      </w:hyperlink>
    </w:p>
    <w:p w14:paraId="6A4AFEE1" w14:textId="77777777" w:rsidR="00F67939" w:rsidRDefault="00F67939" w:rsidP="00F67939">
      <w:pPr>
        <w:rPr>
          <w:rStyle w:val="wdyuqq"/>
          <w:rFonts w:ascii="DIN Pro Condensed Medium" w:hAnsi="DIN Pro Condensed Medium" w:cs="DIN Pro Condensed Medium"/>
          <w:b/>
          <w:bCs/>
          <w:color w:val="000000"/>
          <w:sz w:val="32"/>
          <w:szCs w:val="32"/>
        </w:rPr>
      </w:pPr>
    </w:p>
    <w:p w14:paraId="0A84AAA5" w14:textId="6858EBC1" w:rsidR="00512F17" w:rsidRPr="0011161F" w:rsidRDefault="00512F17" w:rsidP="0011161F"/>
    <w:sectPr w:rsidR="00512F17" w:rsidRPr="0011161F" w:rsidSect="006C6B09">
      <w:headerReference w:type="default" r:id="rId8"/>
      <w:footerReference w:type="default" r:id="rId9"/>
      <w:pgSz w:w="11900" w:h="16840"/>
      <w:pgMar w:top="188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78FDA" w14:textId="77777777" w:rsidR="002265FF" w:rsidRDefault="002265FF" w:rsidP="0010599A">
      <w:r>
        <w:separator/>
      </w:r>
    </w:p>
  </w:endnote>
  <w:endnote w:type="continuationSeparator" w:id="0">
    <w:p w14:paraId="657D9790" w14:textId="77777777" w:rsidR="002265FF" w:rsidRDefault="002265FF" w:rsidP="0010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ee Rg">
    <w:altName w:val="Cambria"/>
    <w:panose1 w:val="00000000000000000000"/>
    <w:charset w:val="4D"/>
    <w:family w:val="auto"/>
    <w:notTrueType/>
    <w:pitch w:val="variable"/>
    <w:sig w:usb0="A00000AF" w:usb1="5000205B" w:usb2="00000000" w:usb3="00000000" w:csb0="0000009B" w:csb1="00000000"/>
  </w:font>
  <w:font w:name="DIN Pro Condensed Medium">
    <w:altName w:val="Cambria"/>
    <w:panose1 w:val="00000000000000000000"/>
    <w:charset w:val="4D"/>
    <w:family w:val="swiss"/>
    <w:notTrueType/>
    <w:pitch w:val="variable"/>
    <w:sig w:usb0="A00002BF" w:usb1="4000207B" w:usb2="00000008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C1E24" w14:textId="77777777" w:rsidR="0010599A" w:rsidRDefault="0010599A">
    <w:pPr>
      <w:pStyle w:val="Voet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35E013" wp14:editId="7CE1F494">
          <wp:simplePos x="0" y="0"/>
          <wp:positionH relativeFrom="margin">
            <wp:posOffset>4535805</wp:posOffset>
          </wp:positionH>
          <wp:positionV relativeFrom="margin">
            <wp:posOffset>8339455</wp:posOffset>
          </wp:positionV>
          <wp:extent cx="1295400" cy="1040130"/>
          <wp:effectExtent l="0" t="0" r="0" b="1270"/>
          <wp:wrapSquare wrapText="bothSides"/>
          <wp:docPr id="8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040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92DED" w14:textId="77777777" w:rsidR="002265FF" w:rsidRDefault="002265FF" w:rsidP="0010599A">
      <w:r>
        <w:separator/>
      </w:r>
    </w:p>
  </w:footnote>
  <w:footnote w:type="continuationSeparator" w:id="0">
    <w:p w14:paraId="5EABA479" w14:textId="77777777" w:rsidR="002265FF" w:rsidRDefault="002265FF" w:rsidP="00105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D878" w14:textId="77777777" w:rsidR="0010599A" w:rsidRDefault="00B127A5">
    <w:pPr>
      <w:pStyle w:val="Kop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6D552E2" wp14:editId="00D978CE">
          <wp:simplePos x="0" y="0"/>
          <wp:positionH relativeFrom="column">
            <wp:posOffset>2172437</wp:posOffset>
          </wp:positionH>
          <wp:positionV relativeFrom="paragraph">
            <wp:posOffset>-410286</wp:posOffset>
          </wp:positionV>
          <wp:extent cx="7183325" cy="10680700"/>
          <wp:effectExtent l="0" t="0" r="5080" b="0"/>
          <wp:wrapNone/>
          <wp:docPr id="9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599A">
      <w:rPr>
        <w:noProof/>
      </w:rPr>
      <w:drawing>
        <wp:anchor distT="0" distB="0" distL="114300" distR="114300" simplePos="0" relativeHeight="251658240" behindDoc="0" locked="0" layoutInCell="1" allowOverlap="1" wp14:anchorId="31FC1C00" wp14:editId="2FCB0970">
          <wp:simplePos x="0" y="0"/>
          <wp:positionH relativeFrom="margin">
            <wp:posOffset>4817110</wp:posOffset>
          </wp:positionH>
          <wp:positionV relativeFrom="margin">
            <wp:posOffset>-660400</wp:posOffset>
          </wp:positionV>
          <wp:extent cx="939800" cy="631546"/>
          <wp:effectExtent l="0" t="0" r="0" b="3810"/>
          <wp:wrapSquare wrapText="bothSides"/>
          <wp:docPr id="7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631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0" type="#_x0000_t75" style="width:152pt;height:152pt" o:bullet="t">
        <v:imagedata r:id="rId1" o:title="K-ZWW"/>
      </v:shape>
    </w:pict>
  </w:numPicBullet>
  <w:abstractNum w:abstractNumId="0" w15:restartNumberingAfterBreak="0">
    <w:nsid w:val="0C5E2831"/>
    <w:multiLevelType w:val="hybridMultilevel"/>
    <w:tmpl w:val="6C8EEB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52529"/>
    <w:multiLevelType w:val="multilevel"/>
    <w:tmpl w:val="AA6EAB1A"/>
    <w:numStyleLink w:val="Style1"/>
  </w:abstractNum>
  <w:abstractNum w:abstractNumId="2" w15:restartNumberingAfterBreak="0">
    <w:nsid w:val="413C5515"/>
    <w:multiLevelType w:val="multilevel"/>
    <w:tmpl w:val="B0BE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C673ED"/>
    <w:multiLevelType w:val="multilevel"/>
    <w:tmpl w:val="AA6EAB1A"/>
    <w:styleLink w:val="Style1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D528FC"/>
    <w:multiLevelType w:val="hybridMultilevel"/>
    <w:tmpl w:val="E29E89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D72C3"/>
    <w:multiLevelType w:val="hybridMultilevel"/>
    <w:tmpl w:val="CB3A2E34"/>
    <w:lvl w:ilvl="0" w:tplc="2B7EF50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90415"/>
    <w:multiLevelType w:val="multilevel"/>
    <w:tmpl w:val="AEAC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2260566">
    <w:abstractNumId w:val="0"/>
  </w:num>
  <w:num w:numId="2" w16cid:durableId="809860097">
    <w:abstractNumId w:val="4"/>
  </w:num>
  <w:num w:numId="3" w16cid:durableId="367879116">
    <w:abstractNumId w:val="5"/>
  </w:num>
  <w:num w:numId="4" w16cid:durableId="755437974">
    <w:abstractNumId w:val="2"/>
  </w:num>
  <w:num w:numId="5" w16cid:durableId="1557087449">
    <w:abstractNumId w:val="6"/>
  </w:num>
  <w:num w:numId="6" w16cid:durableId="951401978">
    <w:abstractNumId w:val="1"/>
  </w:num>
  <w:num w:numId="7" w16cid:durableId="1681159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F8"/>
    <w:rsid w:val="00044E96"/>
    <w:rsid w:val="00064147"/>
    <w:rsid w:val="000922AF"/>
    <w:rsid w:val="000A40D6"/>
    <w:rsid w:val="0010599A"/>
    <w:rsid w:val="0011161F"/>
    <w:rsid w:val="00153611"/>
    <w:rsid w:val="00195A3B"/>
    <w:rsid w:val="001A6F5E"/>
    <w:rsid w:val="001C173B"/>
    <w:rsid w:val="001C593E"/>
    <w:rsid w:val="001F0F3E"/>
    <w:rsid w:val="00212E6A"/>
    <w:rsid w:val="002265FF"/>
    <w:rsid w:val="002329C8"/>
    <w:rsid w:val="00251192"/>
    <w:rsid w:val="00283B89"/>
    <w:rsid w:val="002B2E88"/>
    <w:rsid w:val="002C415A"/>
    <w:rsid w:val="002C689B"/>
    <w:rsid w:val="002E12F8"/>
    <w:rsid w:val="002F6E04"/>
    <w:rsid w:val="00312086"/>
    <w:rsid w:val="00312413"/>
    <w:rsid w:val="00321610"/>
    <w:rsid w:val="003378C0"/>
    <w:rsid w:val="0038685C"/>
    <w:rsid w:val="003A152B"/>
    <w:rsid w:val="003C0904"/>
    <w:rsid w:val="003C6743"/>
    <w:rsid w:val="003D5E6B"/>
    <w:rsid w:val="004126D2"/>
    <w:rsid w:val="00420D7D"/>
    <w:rsid w:val="00430873"/>
    <w:rsid w:val="004569AF"/>
    <w:rsid w:val="004871DB"/>
    <w:rsid w:val="004F245C"/>
    <w:rsid w:val="004F63B4"/>
    <w:rsid w:val="005053C6"/>
    <w:rsid w:val="00512F17"/>
    <w:rsid w:val="00515D05"/>
    <w:rsid w:val="00544880"/>
    <w:rsid w:val="00556ACA"/>
    <w:rsid w:val="00585D03"/>
    <w:rsid w:val="005A0481"/>
    <w:rsid w:val="005E5BAD"/>
    <w:rsid w:val="00605408"/>
    <w:rsid w:val="006237B9"/>
    <w:rsid w:val="00627957"/>
    <w:rsid w:val="00630D59"/>
    <w:rsid w:val="00644272"/>
    <w:rsid w:val="00652537"/>
    <w:rsid w:val="006740A7"/>
    <w:rsid w:val="006A5D2A"/>
    <w:rsid w:val="006B7ED1"/>
    <w:rsid w:val="006C6B09"/>
    <w:rsid w:val="006E50E1"/>
    <w:rsid w:val="007040CA"/>
    <w:rsid w:val="00716435"/>
    <w:rsid w:val="0079151C"/>
    <w:rsid w:val="00800403"/>
    <w:rsid w:val="008074F6"/>
    <w:rsid w:val="008B0B18"/>
    <w:rsid w:val="008C1D84"/>
    <w:rsid w:val="008D5761"/>
    <w:rsid w:val="00903E11"/>
    <w:rsid w:val="00971EC3"/>
    <w:rsid w:val="009751F8"/>
    <w:rsid w:val="009A6BE9"/>
    <w:rsid w:val="009C1FD9"/>
    <w:rsid w:val="009D4976"/>
    <w:rsid w:val="00A43E6F"/>
    <w:rsid w:val="00A81FB7"/>
    <w:rsid w:val="00A8217C"/>
    <w:rsid w:val="00AA3626"/>
    <w:rsid w:val="00AA5C66"/>
    <w:rsid w:val="00AA7A2C"/>
    <w:rsid w:val="00AE0F21"/>
    <w:rsid w:val="00AE2DC2"/>
    <w:rsid w:val="00B05DA0"/>
    <w:rsid w:val="00B127A5"/>
    <w:rsid w:val="00B37C13"/>
    <w:rsid w:val="00B5414F"/>
    <w:rsid w:val="00B576B0"/>
    <w:rsid w:val="00B72414"/>
    <w:rsid w:val="00BA271B"/>
    <w:rsid w:val="00C12406"/>
    <w:rsid w:val="00C46EDC"/>
    <w:rsid w:val="00C52837"/>
    <w:rsid w:val="00C56E2D"/>
    <w:rsid w:val="00C57DE0"/>
    <w:rsid w:val="00C949A3"/>
    <w:rsid w:val="00CB1F8C"/>
    <w:rsid w:val="00CC0CDE"/>
    <w:rsid w:val="00CC5511"/>
    <w:rsid w:val="00D141B6"/>
    <w:rsid w:val="00D25547"/>
    <w:rsid w:val="00D32338"/>
    <w:rsid w:val="00D52B15"/>
    <w:rsid w:val="00D64CAF"/>
    <w:rsid w:val="00DE2FA1"/>
    <w:rsid w:val="00DE6633"/>
    <w:rsid w:val="00DF5942"/>
    <w:rsid w:val="00E252D2"/>
    <w:rsid w:val="00E3500F"/>
    <w:rsid w:val="00EA6BA6"/>
    <w:rsid w:val="00EC1174"/>
    <w:rsid w:val="00EC3E3C"/>
    <w:rsid w:val="00F120CC"/>
    <w:rsid w:val="00F20AD4"/>
    <w:rsid w:val="00F54C77"/>
    <w:rsid w:val="00F554C2"/>
    <w:rsid w:val="00F67939"/>
    <w:rsid w:val="00F734F3"/>
    <w:rsid w:val="00F8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80D1A"/>
  <w15:chartTrackingRefBased/>
  <w15:docId w15:val="{3C1C81A2-7177-4884-9CA3-3895927E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1161F"/>
    <w:pPr>
      <w:spacing w:after="160"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7040CA"/>
    <w:pPr>
      <w:keepNext/>
      <w:keepLines/>
      <w:spacing w:before="240" w:afterAutospacing="1"/>
      <w:outlineLvl w:val="0"/>
    </w:pPr>
    <w:rPr>
      <w:rFonts w:ascii="Bree Rg" w:eastAsiaTheme="majorEastAsia" w:hAnsi="Bree Rg" w:cstheme="majorBidi"/>
      <w:color w:val="485B6E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040CA"/>
    <w:rPr>
      <w:rFonts w:ascii="Bree Rg" w:eastAsiaTheme="majorEastAsia" w:hAnsi="Bree Rg" w:cstheme="majorBidi"/>
      <w:color w:val="485B6E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10599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0599A"/>
  </w:style>
  <w:style w:type="paragraph" w:styleId="Voettekst">
    <w:name w:val="footer"/>
    <w:basedOn w:val="Standaard"/>
    <w:link w:val="VoettekstChar"/>
    <w:uiPriority w:val="99"/>
    <w:unhideWhenUsed/>
    <w:rsid w:val="0010599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0599A"/>
  </w:style>
  <w:style w:type="paragraph" w:styleId="Lijstalinea">
    <w:name w:val="List Paragraph"/>
    <w:basedOn w:val="Standaard"/>
    <w:uiPriority w:val="34"/>
    <w:unhideWhenUsed/>
    <w:qFormat/>
    <w:rsid w:val="006C6B09"/>
    <w:pPr>
      <w:ind w:left="720"/>
      <w:contextualSpacing/>
    </w:pPr>
    <w:rPr>
      <w:sz w:val="21"/>
    </w:rPr>
  </w:style>
  <w:style w:type="character" w:styleId="Hyperlink">
    <w:name w:val="Hyperlink"/>
    <w:basedOn w:val="Standaardalinea-lettertype"/>
    <w:uiPriority w:val="99"/>
    <w:unhideWhenUsed/>
    <w:rsid w:val="006C6B09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F120C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Zwaar">
    <w:name w:val="Strong"/>
    <w:basedOn w:val="Standaardalinea-lettertype"/>
    <w:uiPriority w:val="22"/>
    <w:qFormat/>
    <w:rsid w:val="004F63B4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126D2"/>
    <w:rPr>
      <w:color w:val="605E5C"/>
      <w:shd w:val="clear" w:color="auto" w:fill="E1DFDD"/>
    </w:rPr>
  </w:style>
  <w:style w:type="character" w:customStyle="1" w:styleId="wdyuqq">
    <w:name w:val="wdyuqq"/>
    <w:basedOn w:val="Standaardalinea-lettertype"/>
    <w:rsid w:val="00F67939"/>
  </w:style>
  <w:style w:type="numbering" w:customStyle="1" w:styleId="Style1">
    <w:name w:val="Style1"/>
    <w:uiPriority w:val="99"/>
    <w:rsid w:val="00F67939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7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3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8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45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6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m@koreman-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HiDrive\Brandidentity\Word%20Sjabloon\WORD%20SJABLOON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SJABLOON</Template>
  <TotalTime>1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Rijper</dc:creator>
  <cp:keywords/>
  <dc:description/>
  <cp:lastModifiedBy>Maria Rijper</cp:lastModifiedBy>
  <cp:revision>3</cp:revision>
  <cp:lastPrinted>2024-10-16T13:06:00Z</cp:lastPrinted>
  <dcterms:created xsi:type="dcterms:W3CDTF">2024-11-25T10:26:00Z</dcterms:created>
  <dcterms:modified xsi:type="dcterms:W3CDTF">2024-11-25T10:27:00Z</dcterms:modified>
</cp:coreProperties>
</file>