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FACE" w14:textId="77777777" w:rsidR="002B218A" w:rsidRPr="00BE61C4" w:rsidRDefault="002B218A" w:rsidP="002B218A">
      <w:pPr>
        <w:rPr>
          <w:rStyle w:val="wdyuqq"/>
          <w:rFonts w:ascii="DIN Pro Condensed Medium" w:hAnsi="DIN Pro Condensed Medium" w:cs="DIN Pro Condensed Medium"/>
          <w:b/>
          <w:bCs/>
          <w:color w:val="000000"/>
          <w:sz w:val="32"/>
          <w:szCs w:val="32"/>
        </w:rPr>
      </w:pPr>
      <w:r>
        <w:rPr>
          <w:rStyle w:val="wdyuqq"/>
          <w:rFonts w:ascii="DIN Pro Condensed Medium" w:hAnsi="DIN Pro Condensed Medium" w:cs="DIN Pro Condensed Medium"/>
          <w:b/>
          <w:bCs/>
          <w:color w:val="000000"/>
          <w:sz w:val="32"/>
          <w:szCs w:val="32"/>
        </w:rPr>
        <w:t xml:space="preserve">VACATURE </w:t>
      </w:r>
      <w:r w:rsidRPr="00BE61C4">
        <w:rPr>
          <w:rStyle w:val="wdyuqq"/>
          <w:rFonts w:ascii="DIN Pro Condensed Medium" w:hAnsi="DIN Pro Condensed Medium" w:cs="DIN Pro Condensed Medium"/>
          <w:b/>
          <w:bCs/>
          <w:color w:val="000000"/>
          <w:sz w:val="32"/>
          <w:szCs w:val="32"/>
        </w:rPr>
        <w:t xml:space="preserve">STAGE </w:t>
      </w:r>
      <w:r>
        <w:rPr>
          <w:rStyle w:val="wdyuqq"/>
          <w:rFonts w:ascii="DIN Pro Condensed Medium" w:hAnsi="DIN Pro Condensed Medium" w:cs="DIN Pro Condensed Medium"/>
          <w:b/>
          <w:bCs/>
          <w:color w:val="000000"/>
          <w:sz w:val="32"/>
          <w:szCs w:val="32"/>
        </w:rPr>
        <w:t>CONTENT CREATIE</w:t>
      </w:r>
    </w:p>
    <w:p w14:paraId="0BF58A4E" w14:textId="77777777" w:rsidR="002B218A" w:rsidRDefault="002B218A" w:rsidP="002B218A">
      <w:pPr>
        <w:rPr>
          <w:rStyle w:val="wdyuqq"/>
          <w:color w:val="000000"/>
        </w:rPr>
      </w:pPr>
    </w:p>
    <w:p w14:paraId="65C7812A" w14:textId="77777777" w:rsidR="002B218A" w:rsidRPr="00BE61C4" w:rsidRDefault="002B218A" w:rsidP="002B218A">
      <w:pPr>
        <w:rPr>
          <w:rStyle w:val="wdyuqq"/>
          <w:rFonts w:ascii="DIN Pro Condensed Medium" w:hAnsi="DIN Pro Condensed Medium" w:cs="DIN Pro Condensed Medium"/>
          <w:b/>
          <w:bCs/>
          <w:color w:val="000000"/>
        </w:rPr>
      </w:pPr>
      <w:r w:rsidRPr="00BE61C4">
        <w:rPr>
          <w:rStyle w:val="wdyuqq"/>
          <w:rFonts w:ascii="DIN Pro Condensed Medium" w:hAnsi="DIN Pro Condensed Medium" w:cs="DIN Pro Condensed Medium"/>
          <w:b/>
          <w:bCs/>
          <w:color w:val="000000"/>
        </w:rPr>
        <w:t xml:space="preserve">WAT GA JE DOEN? </w:t>
      </w:r>
    </w:p>
    <w:p w14:paraId="31B31641" w14:textId="77777777" w:rsidR="002B218A" w:rsidRPr="00BE61C4" w:rsidRDefault="002B218A" w:rsidP="002B218A">
      <w:pPr>
        <w:rPr>
          <w:rFonts w:ascii="Calibri" w:hAnsi="Calibri" w:cs="Calibri"/>
        </w:rPr>
      </w:pPr>
      <w:r w:rsidRPr="00BE61C4">
        <w:rPr>
          <w:rFonts w:ascii="Calibri" w:hAnsi="Calibri" w:cs="Calibri"/>
        </w:rPr>
        <w:t xml:space="preserve">Je ondersteunt ons team </w:t>
      </w:r>
      <w:r>
        <w:rPr>
          <w:rFonts w:ascii="Calibri" w:hAnsi="Calibri" w:cs="Calibri"/>
        </w:rPr>
        <w:t xml:space="preserve">tijdens een stageperiode van minimaal 5 maanden </w:t>
      </w:r>
      <w:r w:rsidRPr="00BE61C4">
        <w:rPr>
          <w:rFonts w:ascii="Calibri" w:hAnsi="Calibri" w:cs="Calibri"/>
        </w:rPr>
        <w:t xml:space="preserve">op kantoor in Breda. Je hebt een zeer divers takenpakket, van content creatie tot design. Je assisteert de Brand Manager en marketing afdeling bij het maken van campagnes en visuele content. Denk hierbij aan video, foto's flyers en andere publicaties. Daarnaast ben je verantwoordelijk voor de content creatie en visuele storytelling van onze </w:t>
      </w:r>
      <w:proofErr w:type="spellStart"/>
      <w:r w:rsidRPr="00BE61C4">
        <w:rPr>
          <w:rFonts w:ascii="Calibri" w:hAnsi="Calibri" w:cs="Calibri"/>
        </w:rPr>
        <w:t>social</w:t>
      </w:r>
      <w:proofErr w:type="spellEnd"/>
      <w:r w:rsidRPr="00BE61C4">
        <w:rPr>
          <w:rFonts w:ascii="Calibri" w:hAnsi="Calibri" w:cs="Calibri"/>
        </w:rPr>
        <w:t xml:space="preserve"> media kanalen. Denk hierbij aan Instagram, Facebook, </w:t>
      </w:r>
      <w:proofErr w:type="spellStart"/>
      <w:r w:rsidRPr="00BE61C4">
        <w:rPr>
          <w:rFonts w:ascii="Calibri" w:hAnsi="Calibri" w:cs="Calibri"/>
        </w:rPr>
        <w:t>Linkedin</w:t>
      </w:r>
      <w:proofErr w:type="spellEnd"/>
      <w:r w:rsidRPr="00BE61C4">
        <w:rPr>
          <w:rFonts w:ascii="Calibri" w:hAnsi="Calibri" w:cs="Calibri"/>
        </w:rPr>
        <w:t xml:space="preserve"> en de nieuwsbrieven. Jij bent verantwoordelijk voor nieuwe online content die gebaseerd zijn op de plannen van het marketing team en het filmen/</w:t>
      </w:r>
      <w:proofErr w:type="spellStart"/>
      <w:r w:rsidRPr="00BE61C4">
        <w:rPr>
          <w:rFonts w:ascii="Calibri" w:hAnsi="Calibri" w:cs="Calibri"/>
        </w:rPr>
        <w:t>creeëren</w:t>
      </w:r>
      <w:proofErr w:type="spellEnd"/>
      <w:r w:rsidRPr="00BE61C4">
        <w:rPr>
          <w:rFonts w:ascii="Calibri" w:hAnsi="Calibri" w:cs="Calibri"/>
        </w:rPr>
        <w:t xml:space="preserve"> van reels, </w:t>
      </w:r>
      <w:proofErr w:type="spellStart"/>
      <w:r w:rsidRPr="00BE61C4">
        <w:rPr>
          <w:rFonts w:ascii="Calibri" w:hAnsi="Calibri" w:cs="Calibri"/>
        </w:rPr>
        <w:t>stories</w:t>
      </w:r>
      <w:proofErr w:type="spellEnd"/>
      <w:r w:rsidRPr="00BE61C4">
        <w:rPr>
          <w:rFonts w:ascii="Calibri" w:hAnsi="Calibri" w:cs="Calibri"/>
        </w:rPr>
        <w:t xml:space="preserve"> en </w:t>
      </w:r>
      <w:proofErr w:type="spellStart"/>
      <w:r w:rsidRPr="00BE61C4">
        <w:rPr>
          <w:rFonts w:ascii="Calibri" w:hAnsi="Calibri" w:cs="Calibri"/>
        </w:rPr>
        <w:t>posts</w:t>
      </w:r>
      <w:proofErr w:type="spellEnd"/>
      <w:r w:rsidRPr="00BE61C4">
        <w:rPr>
          <w:rFonts w:ascii="Calibri" w:hAnsi="Calibri" w:cs="Calibri"/>
        </w:rPr>
        <w:t>.</w:t>
      </w:r>
    </w:p>
    <w:p w14:paraId="3E6987F7" w14:textId="77777777" w:rsidR="002B218A" w:rsidRPr="00BE61C4" w:rsidRDefault="002B218A" w:rsidP="002B218A">
      <w:pPr>
        <w:rPr>
          <w:rFonts w:ascii="Calibri" w:hAnsi="Calibri" w:cs="Calibri"/>
        </w:rPr>
      </w:pPr>
    </w:p>
    <w:p w14:paraId="7191EC17" w14:textId="77777777" w:rsidR="002B218A" w:rsidRPr="00BE61C4" w:rsidRDefault="002B218A" w:rsidP="002B218A">
      <w:pPr>
        <w:rPr>
          <w:rFonts w:ascii="Calibri" w:hAnsi="Calibri" w:cs="Calibri"/>
        </w:rPr>
      </w:pPr>
      <w:r>
        <w:rPr>
          <w:rFonts w:ascii="Calibri" w:hAnsi="Calibri" w:cs="Calibri"/>
        </w:rPr>
        <w:t xml:space="preserve">Je helpt bij het opzetten van </w:t>
      </w:r>
      <w:proofErr w:type="spellStart"/>
      <w:r>
        <w:rPr>
          <w:rFonts w:ascii="Calibri" w:hAnsi="Calibri" w:cs="Calibri"/>
        </w:rPr>
        <w:t>s</w:t>
      </w:r>
      <w:r w:rsidRPr="00BE61C4">
        <w:rPr>
          <w:rFonts w:ascii="Calibri" w:hAnsi="Calibri" w:cs="Calibri"/>
        </w:rPr>
        <w:t>ocial</w:t>
      </w:r>
      <w:proofErr w:type="spellEnd"/>
      <w:r w:rsidRPr="00BE61C4">
        <w:rPr>
          <w:rFonts w:ascii="Calibri" w:hAnsi="Calibri" w:cs="Calibri"/>
        </w:rPr>
        <w:t xml:space="preserve"> mediacampagnes</w:t>
      </w:r>
      <w:r>
        <w:rPr>
          <w:rFonts w:ascii="Calibri" w:hAnsi="Calibri" w:cs="Calibri"/>
        </w:rPr>
        <w:t xml:space="preserve"> en het uiteindelijk ontwikkelen van en publiceren van </w:t>
      </w:r>
      <w:proofErr w:type="spellStart"/>
      <w:r>
        <w:rPr>
          <w:rFonts w:ascii="Calibri" w:hAnsi="Calibri" w:cs="Calibri"/>
        </w:rPr>
        <w:t>social</w:t>
      </w:r>
      <w:proofErr w:type="spellEnd"/>
      <w:r>
        <w:rPr>
          <w:rFonts w:ascii="Calibri" w:hAnsi="Calibri" w:cs="Calibri"/>
        </w:rPr>
        <w:t xml:space="preserve"> media content. Daarnaast beheer je de website. </w:t>
      </w:r>
      <w:r w:rsidRPr="00BE61C4">
        <w:rPr>
          <w:rFonts w:ascii="Calibri" w:hAnsi="Calibri" w:cs="Calibri"/>
        </w:rPr>
        <w:t>In deze functie kun je werken aan je creatieve vaardigheden. Je verbetert je communicatie-, marketing- en organisatievaardigheden. Daarnaast doe je kennis op van (online) marketing onder ervaren begeleiding en beleef je een geweldige tijd met een jong enthousiast team.</w:t>
      </w:r>
    </w:p>
    <w:p w14:paraId="061B14A3" w14:textId="77777777" w:rsidR="002B218A" w:rsidRDefault="002B218A" w:rsidP="002B218A"/>
    <w:p w14:paraId="57F36271" w14:textId="77777777" w:rsidR="002B218A" w:rsidRPr="00BE61C4" w:rsidRDefault="002B218A" w:rsidP="002B218A">
      <w:pPr>
        <w:rPr>
          <w:rFonts w:ascii="DIN Pro Condensed Medium" w:hAnsi="DIN Pro Condensed Medium" w:cs="DIN Pro Condensed Medium"/>
          <w:b/>
          <w:bCs/>
        </w:rPr>
      </w:pPr>
      <w:r w:rsidRPr="00BE61C4">
        <w:rPr>
          <w:rFonts w:ascii="DIN Pro Condensed Medium" w:hAnsi="DIN Pro Condensed Medium" w:cs="DIN Pro Condensed Medium"/>
          <w:b/>
          <w:bCs/>
        </w:rPr>
        <w:t>WIE BEN JIJ?</w:t>
      </w:r>
    </w:p>
    <w:p w14:paraId="2F146FDB"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 xml:space="preserve">Jij houdt van digitaal, branding, storytelling, content creatie en lifestyle; </w:t>
      </w:r>
    </w:p>
    <w:p w14:paraId="3E13E021"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Je bent creatief</w:t>
      </w:r>
      <w:r>
        <w:rPr>
          <w:rStyle w:val="wdyuqq"/>
          <w:rFonts w:ascii="Calibri" w:hAnsi="Calibri" w:cs="Calibri"/>
          <w:color w:val="000000"/>
        </w:rPr>
        <w:t xml:space="preserve">, </w:t>
      </w:r>
      <w:r w:rsidRPr="00BE61C4">
        <w:rPr>
          <w:rStyle w:val="wdyuqq"/>
          <w:rFonts w:ascii="Calibri" w:hAnsi="Calibri" w:cs="Calibri"/>
          <w:color w:val="000000"/>
        </w:rPr>
        <w:t>gedreven</w:t>
      </w:r>
      <w:r>
        <w:rPr>
          <w:rStyle w:val="wdyuqq"/>
          <w:rFonts w:ascii="Calibri" w:hAnsi="Calibri" w:cs="Calibri"/>
          <w:color w:val="000000"/>
        </w:rPr>
        <w:t xml:space="preserve"> </w:t>
      </w:r>
      <w:r w:rsidRPr="00BE61C4">
        <w:rPr>
          <w:rStyle w:val="wdyuqq"/>
          <w:rFonts w:ascii="Calibri" w:hAnsi="Calibri" w:cs="Calibri"/>
          <w:color w:val="000000"/>
        </w:rPr>
        <w:t>en sociaal;</w:t>
      </w:r>
    </w:p>
    <w:p w14:paraId="1B8A14FA"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Je bent momenteel ingeschreven bij een relevante MBO</w:t>
      </w:r>
      <w:r>
        <w:rPr>
          <w:rStyle w:val="wdyuqq"/>
          <w:rFonts w:ascii="Calibri" w:hAnsi="Calibri" w:cs="Calibri"/>
          <w:color w:val="000000"/>
        </w:rPr>
        <w:t xml:space="preserve"> of HBO</w:t>
      </w:r>
      <w:r w:rsidRPr="00BE61C4">
        <w:rPr>
          <w:rStyle w:val="wdyuqq"/>
          <w:rFonts w:ascii="Calibri" w:hAnsi="Calibri" w:cs="Calibri"/>
          <w:color w:val="000000"/>
        </w:rPr>
        <w:t xml:space="preserve"> studie</w:t>
      </w:r>
      <w:r>
        <w:rPr>
          <w:rStyle w:val="wdyuqq"/>
          <w:rFonts w:ascii="Calibri" w:hAnsi="Calibri" w:cs="Calibri"/>
          <w:color w:val="000000"/>
        </w:rPr>
        <w:t>;</w:t>
      </w:r>
    </w:p>
    <w:p w14:paraId="1B537D22"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Je beschikt over een eigen laptop;</w:t>
      </w:r>
    </w:p>
    <w:p w14:paraId="6CF451AC"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 xml:space="preserve">Je hebt ervaring met verschillende </w:t>
      </w:r>
      <w:proofErr w:type="spellStart"/>
      <w:r w:rsidRPr="00BE61C4">
        <w:rPr>
          <w:rStyle w:val="wdyuqq"/>
          <w:rFonts w:ascii="Calibri" w:hAnsi="Calibri" w:cs="Calibri"/>
          <w:color w:val="000000"/>
        </w:rPr>
        <w:t>edit</w:t>
      </w:r>
      <w:proofErr w:type="spellEnd"/>
      <w:r w:rsidRPr="00BE61C4">
        <w:rPr>
          <w:rStyle w:val="wdyuqq"/>
          <w:rFonts w:ascii="Calibri" w:hAnsi="Calibri" w:cs="Calibri"/>
          <w:color w:val="000000"/>
        </w:rPr>
        <w:t xml:space="preserve">-programma's. Zoals: Adobe </w:t>
      </w:r>
      <w:proofErr w:type="spellStart"/>
      <w:r w:rsidRPr="00BE61C4">
        <w:rPr>
          <w:rStyle w:val="wdyuqq"/>
          <w:rFonts w:ascii="Calibri" w:hAnsi="Calibri" w:cs="Calibri"/>
          <w:color w:val="000000"/>
        </w:rPr>
        <w:t>Premiere</w:t>
      </w:r>
      <w:proofErr w:type="spellEnd"/>
      <w:r w:rsidRPr="00BE61C4">
        <w:rPr>
          <w:rStyle w:val="wdyuqq"/>
          <w:rFonts w:ascii="Calibri" w:hAnsi="Calibri" w:cs="Calibri"/>
          <w:color w:val="000000"/>
        </w:rPr>
        <w:t xml:space="preserve">, Photoshop, </w:t>
      </w:r>
      <w:proofErr w:type="spellStart"/>
      <w:r w:rsidRPr="00BE61C4">
        <w:rPr>
          <w:rStyle w:val="wdyuqq"/>
          <w:rFonts w:ascii="Calibri" w:hAnsi="Calibri" w:cs="Calibri"/>
          <w:color w:val="000000"/>
        </w:rPr>
        <w:t>Indesign</w:t>
      </w:r>
      <w:proofErr w:type="spellEnd"/>
      <w:r w:rsidRPr="00BE61C4">
        <w:rPr>
          <w:rStyle w:val="wdyuqq"/>
          <w:rFonts w:ascii="Calibri" w:hAnsi="Calibri" w:cs="Calibri"/>
          <w:color w:val="000000"/>
        </w:rPr>
        <w:t xml:space="preserve">, </w:t>
      </w:r>
      <w:proofErr w:type="spellStart"/>
      <w:r w:rsidRPr="00BE61C4">
        <w:rPr>
          <w:rStyle w:val="wdyuqq"/>
          <w:rFonts w:ascii="Calibri" w:hAnsi="Calibri" w:cs="Calibri"/>
          <w:color w:val="000000"/>
        </w:rPr>
        <w:t>iMovie</w:t>
      </w:r>
      <w:proofErr w:type="spellEnd"/>
      <w:r w:rsidRPr="00BE61C4">
        <w:rPr>
          <w:rStyle w:val="wdyuqq"/>
          <w:rFonts w:ascii="Calibri" w:hAnsi="Calibri" w:cs="Calibri"/>
          <w:color w:val="000000"/>
        </w:rPr>
        <w:t xml:space="preserve"> en </w:t>
      </w:r>
      <w:proofErr w:type="spellStart"/>
      <w:r w:rsidRPr="00BE61C4">
        <w:rPr>
          <w:rStyle w:val="wdyuqq"/>
          <w:rFonts w:ascii="Calibri" w:hAnsi="Calibri" w:cs="Calibri"/>
          <w:color w:val="000000"/>
        </w:rPr>
        <w:t>Canva</w:t>
      </w:r>
      <w:proofErr w:type="spellEnd"/>
      <w:r w:rsidRPr="00BE61C4">
        <w:rPr>
          <w:rStyle w:val="wdyuqq"/>
          <w:rFonts w:ascii="Calibri" w:hAnsi="Calibri" w:cs="Calibri"/>
          <w:color w:val="000000"/>
        </w:rPr>
        <w:t xml:space="preserve">. </w:t>
      </w:r>
    </w:p>
    <w:p w14:paraId="73EE28E5" w14:textId="77777777" w:rsidR="002B218A" w:rsidRDefault="002B218A" w:rsidP="002B218A"/>
    <w:p w14:paraId="12A3CB4F" w14:textId="77777777" w:rsidR="002B218A" w:rsidRPr="00BE61C4" w:rsidRDefault="002B218A" w:rsidP="002B218A">
      <w:pPr>
        <w:rPr>
          <w:rFonts w:ascii="DIN Pro Condensed Medium" w:hAnsi="DIN Pro Condensed Medium" w:cs="DIN Pro Condensed Medium"/>
          <w:b/>
          <w:bCs/>
        </w:rPr>
      </w:pPr>
      <w:r w:rsidRPr="00BE61C4">
        <w:rPr>
          <w:rFonts w:ascii="DIN Pro Condensed Medium" w:hAnsi="DIN Pro Condensed Medium" w:cs="DIN Pro Condensed Medium"/>
          <w:b/>
          <w:bCs/>
        </w:rPr>
        <w:t>WAT BIEDEN WIJ JOU?</w:t>
      </w:r>
    </w:p>
    <w:p w14:paraId="30BB61C1"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Een fijne werkomgeving binnen een jong team;</w:t>
      </w:r>
    </w:p>
    <w:p w14:paraId="1FA1EA9A"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Ervaring in het werkveld;</w:t>
      </w:r>
    </w:p>
    <w:p w14:paraId="21B1E658"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Eén vrije dag per maand;</w:t>
      </w:r>
    </w:p>
    <w:p w14:paraId="40DE93FD"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Reiskostenvergoeding ...</w:t>
      </w:r>
    </w:p>
    <w:p w14:paraId="35E01878"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Enorm leuke borrels en uitjes met het team;</w:t>
      </w:r>
    </w:p>
    <w:p w14:paraId="711778FA" w14:textId="77777777" w:rsidR="002B218A" w:rsidRPr="00BE61C4" w:rsidRDefault="002B218A" w:rsidP="002B218A">
      <w:pPr>
        <w:numPr>
          <w:ilvl w:val="0"/>
          <w:numId w:val="6"/>
        </w:numPr>
        <w:spacing w:after="100" w:afterAutospacing="1" w:line="240" w:lineRule="auto"/>
        <w:rPr>
          <w:rStyle w:val="wdyuqq"/>
          <w:rFonts w:ascii="Calibri" w:hAnsi="Calibri" w:cs="Calibri"/>
          <w:color w:val="000000"/>
        </w:rPr>
      </w:pPr>
      <w:r w:rsidRPr="00BE61C4">
        <w:rPr>
          <w:rStyle w:val="wdyuqq"/>
          <w:rFonts w:ascii="Calibri" w:hAnsi="Calibri" w:cs="Calibri"/>
          <w:color w:val="000000"/>
        </w:rPr>
        <w:t>Uitgebreide lunch op werk;</w:t>
      </w:r>
    </w:p>
    <w:p w14:paraId="2C88F04E" w14:textId="77777777" w:rsidR="002B218A" w:rsidRPr="00BE61C4" w:rsidRDefault="002B218A" w:rsidP="002B218A">
      <w:pPr>
        <w:rPr>
          <w:rFonts w:ascii="Calibri" w:hAnsi="Calibri" w:cs="Calibri"/>
        </w:rPr>
      </w:pPr>
    </w:p>
    <w:p w14:paraId="1C779FF4" w14:textId="4F3FD9F7" w:rsidR="002B218A" w:rsidRPr="00BE61C4" w:rsidRDefault="002B218A" w:rsidP="002B218A">
      <w:pPr>
        <w:rPr>
          <w:rFonts w:ascii="Calibri" w:hAnsi="Calibri" w:cs="Calibri"/>
        </w:rPr>
      </w:pPr>
      <w:r w:rsidRPr="00BE61C4">
        <w:rPr>
          <w:rFonts w:ascii="Calibri" w:hAnsi="Calibri" w:cs="Calibri"/>
        </w:rPr>
        <w:t xml:space="preserve">Wil je deel uitmaken van ons gezellige team? Stuur dan je motivatiebrief én CV naar: </w:t>
      </w:r>
      <w:r>
        <w:rPr>
          <w:rFonts w:ascii="Calibri" w:hAnsi="Calibri" w:cs="Calibri"/>
        </w:rPr>
        <w:br/>
      </w:r>
      <w:hyperlink r:id="rId7" w:history="1">
        <w:r w:rsidR="00516FE3" w:rsidRPr="009B42EE">
          <w:rPr>
            <w:rStyle w:val="Hyperlink"/>
            <w:rFonts w:ascii="Calibri" w:hAnsi="Calibri" w:cs="Calibri"/>
          </w:rPr>
          <w:t>sam@koreman-s.com</w:t>
        </w:r>
      </w:hyperlink>
    </w:p>
    <w:p w14:paraId="0A84AAA5" w14:textId="6858EBC1" w:rsidR="00512F17" w:rsidRPr="002B218A" w:rsidRDefault="00512F17" w:rsidP="002B218A"/>
    <w:sectPr w:rsidR="00512F17" w:rsidRPr="002B218A" w:rsidSect="006C6B09">
      <w:headerReference w:type="default" r:id="rId8"/>
      <w:footerReference w:type="default" r:id="rId9"/>
      <w:pgSz w:w="11900" w:h="16840"/>
      <w:pgMar w:top="18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74EE" w14:textId="77777777" w:rsidR="002512AE" w:rsidRDefault="002512AE" w:rsidP="0010599A">
      <w:r>
        <w:separator/>
      </w:r>
    </w:p>
  </w:endnote>
  <w:endnote w:type="continuationSeparator" w:id="0">
    <w:p w14:paraId="17281F32" w14:textId="77777777" w:rsidR="002512AE" w:rsidRDefault="002512AE" w:rsidP="0010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Cambria"/>
    <w:panose1 w:val="00000000000000000000"/>
    <w:charset w:val="4D"/>
    <w:family w:val="auto"/>
    <w:notTrueType/>
    <w:pitch w:val="variable"/>
    <w:sig w:usb0="A00000AF" w:usb1="5000205B" w:usb2="00000000" w:usb3="00000000" w:csb0="0000009B" w:csb1="00000000"/>
  </w:font>
  <w:font w:name="DIN Pro Condensed Medium">
    <w:altName w:val="Cambria"/>
    <w:panose1 w:val="00000000000000000000"/>
    <w:charset w:val="4D"/>
    <w:family w:val="swiss"/>
    <w:notTrueType/>
    <w:pitch w:val="variable"/>
    <w:sig w:usb0="A00002BF" w:usb1="4000207B" w:usb2="00000008"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1E24" w14:textId="77777777" w:rsidR="0010599A" w:rsidRDefault="0010599A">
    <w:pPr>
      <w:pStyle w:val="Voettekst"/>
    </w:pPr>
    <w:r>
      <w:rPr>
        <w:noProof/>
      </w:rPr>
      <w:drawing>
        <wp:anchor distT="0" distB="0" distL="114300" distR="114300" simplePos="0" relativeHeight="251659264" behindDoc="0" locked="0" layoutInCell="1" allowOverlap="1" wp14:anchorId="1B35E013" wp14:editId="7CE1F494">
          <wp:simplePos x="0" y="0"/>
          <wp:positionH relativeFrom="margin">
            <wp:posOffset>4535805</wp:posOffset>
          </wp:positionH>
          <wp:positionV relativeFrom="margin">
            <wp:posOffset>8339455</wp:posOffset>
          </wp:positionV>
          <wp:extent cx="1295400" cy="1040130"/>
          <wp:effectExtent l="0" t="0" r="0" b="1270"/>
          <wp:wrapSquare wrapText="bothSides"/>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295400" cy="10401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8C15" w14:textId="77777777" w:rsidR="002512AE" w:rsidRDefault="002512AE" w:rsidP="0010599A">
      <w:r>
        <w:separator/>
      </w:r>
    </w:p>
  </w:footnote>
  <w:footnote w:type="continuationSeparator" w:id="0">
    <w:p w14:paraId="6FE4A7F5" w14:textId="77777777" w:rsidR="002512AE" w:rsidRDefault="002512AE" w:rsidP="00105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D878" w14:textId="77777777" w:rsidR="0010599A" w:rsidRDefault="00B127A5">
    <w:pPr>
      <w:pStyle w:val="Koptekst"/>
    </w:pPr>
    <w:r>
      <w:rPr>
        <w:noProof/>
      </w:rPr>
      <w:drawing>
        <wp:anchor distT="0" distB="0" distL="114300" distR="114300" simplePos="0" relativeHeight="251661312" behindDoc="1" locked="0" layoutInCell="1" allowOverlap="1" wp14:anchorId="46D552E2" wp14:editId="00D978CE">
          <wp:simplePos x="0" y="0"/>
          <wp:positionH relativeFrom="column">
            <wp:posOffset>2172437</wp:posOffset>
          </wp:positionH>
          <wp:positionV relativeFrom="paragraph">
            <wp:posOffset>-410286</wp:posOffset>
          </wp:positionV>
          <wp:extent cx="7183325" cy="10680700"/>
          <wp:effectExtent l="0" t="0" r="5080" b="0"/>
          <wp:wrapNone/>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7183325" cy="10680700"/>
                  </a:xfrm>
                  <a:prstGeom prst="rect">
                    <a:avLst/>
                  </a:prstGeom>
                </pic:spPr>
              </pic:pic>
            </a:graphicData>
          </a:graphic>
          <wp14:sizeRelH relativeFrom="page">
            <wp14:pctWidth>0</wp14:pctWidth>
          </wp14:sizeRelH>
          <wp14:sizeRelV relativeFrom="page">
            <wp14:pctHeight>0</wp14:pctHeight>
          </wp14:sizeRelV>
        </wp:anchor>
      </w:drawing>
    </w:r>
    <w:r w:rsidR="0010599A">
      <w:rPr>
        <w:noProof/>
      </w:rPr>
      <w:drawing>
        <wp:anchor distT="0" distB="0" distL="114300" distR="114300" simplePos="0" relativeHeight="251658240" behindDoc="0" locked="0" layoutInCell="1" allowOverlap="1" wp14:anchorId="31FC1C00" wp14:editId="2FCB0970">
          <wp:simplePos x="0" y="0"/>
          <wp:positionH relativeFrom="margin">
            <wp:posOffset>4817110</wp:posOffset>
          </wp:positionH>
          <wp:positionV relativeFrom="margin">
            <wp:posOffset>-660400</wp:posOffset>
          </wp:positionV>
          <wp:extent cx="939800" cy="631546"/>
          <wp:effectExtent l="0" t="0" r="0" b="3810"/>
          <wp:wrapSquare wrapText="bothSides"/>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939800" cy="6315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52pt;height:152pt" o:bullet="t">
        <v:imagedata r:id="rId1" o:title="K-ZWW"/>
      </v:shape>
    </w:pict>
  </w:numPicBullet>
  <w:abstractNum w:abstractNumId="0" w15:restartNumberingAfterBreak="0">
    <w:nsid w:val="0C5E2831"/>
    <w:multiLevelType w:val="hybridMultilevel"/>
    <w:tmpl w:val="6C8EE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852529"/>
    <w:multiLevelType w:val="multilevel"/>
    <w:tmpl w:val="AA6EAB1A"/>
    <w:numStyleLink w:val="Style1"/>
  </w:abstractNum>
  <w:abstractNum w:abstractNumId="2" w15:restartNumberingAfterBreak="0">
    <w:nsid w:val="413C5515"/>
    <w:multiLevelType w:val="multilevel"/>
    <w:tmpl w:val="B0BE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673ED"/>
    <w:multiLevelType w:val="multilevel"/>
    <w:tmpl w:val="AA6EAB1A"/>
    <w:styleLink w:val="Style1"/>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528FC"/>
    <w:multiLevelType w:val="hybridMultilevel"/>
    <w:tmpl w:val="E29E8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AD72C3"/>
    <w:multiLevelType w:val="hybridMultilevel"/>
    <w:tmpl w:val="CB3A2E34"/>
    <w:lvl w:ilvl="0" w:tplc="2B7EF50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090415"/>
    <w:multiLevelType w:val="multilevel"/>
    <w:tmpl w:val="AEAC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260566">
    <w:abstractNumId w:val="0"/>
  </w:num>
  <w:num w:numId="2" w16cid:durableId="809860097">
    <w:abstractNumId w:val="4"/>
  </w:num>
  <w:num w:numId="3" w16cid:durableId="367879116">
    <w:abstractNumId w:val="5"/>
  </w:num>
  <w:num w:numId="4" w16cid:durableId="755437974">
    <w:abstractNumId w:val="2"/>
  </w:num>
  <w:num w:numId="5" w16cid:durableId="1557087449">
    <w:abstractNumId w:val="6"/>
  </w:num>
  <w:num w:numId="6" w16cid:durableId="951401978">
    <w:abstractNumId w:val="1"/>
  </w:num>
  <w:num w:numId="7" w16cid:durableId="1681159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F8"/>
    <w:rsid w:val="00044E96"/>
    <w:rsid w:val="00064147"/>
    <w:rsid w:val="000922AF"/>
    <w:rsid w:val="000A40D6"/>
    <w:rsid w:val="0010599A"/>
    <w:rsid w:val="0011161F"/>
    <w:rsid w:val="00153611"/>
    <w:rsid w:val="00195A3B"/>
    <w:rsid w:val="001A6F5E"/>
    <w:rsid w:val="001C173B"/>
    <w:rsid w:val="001C593E"/>
    <w:rsid w:val="001F0F3E"/>
    <w:rsid w:val="00212E6A"/>
    <w:rsid w:val="002329C8"/>
    <w:rsid w:val="00251192"/>
    <w:rsid w:val="002512AE"/>
    <w:rsid w:val="00283B89"/>
    <w:rsid w:val="002B218A"/>
    <w:rsid w:val="002B2E88"/>
    <w:rsid w:val="002C415A"/>
    <w:rsid w:val="002C689B"/>
    <w:rsid w:val="002E12F8"/>
    <w:rsid w:val="00312086"/>
    <w:rsid w:val="00312413"/>
    <w:rsid w:val="00321610"/>
    <w:rsid w:val="003378C0"/>
    <w:rsid w:val="0038685C"/>
    <w:rsid w:val="003A152B"/>
    <w:rsid w:val="003C0904"/>
    <w:rsid w:val="003C6743"/>
    <w:rsid w:val="003D5E6B"/>
    <w:rsid w:val="004126D2"/>
    <w:rsid w:val="00420D7D"/>
    <w:rsid w:val="00430873"/>
    <w:rsid w:val="004569AF"/>
    <w:rsid w:val="004871DB"/>
    <w:rsid w:val="004F245C"/>
    <w:rsid w:val="004F63B4"/>
    <w:rsid w:val="005053C6"/>
    <w:rsid w:val="00512F17"/>
    <w:rsid w:val="00515D05"/>
    <w:rsid w:val="00516FE3"/>
    <w:rsid w:val="00544880"/>
    <w:rsid w:val="00556ACA"/>
    <w:rsid w:val="00585D03"/>
    <w:rsid w:val="005A0481"/>
    <w:rsid w:val="005E5BAD"/>
    <w:rsid w:val="00605408"/>
    <w:rsid w:val="006237B9"/>
    <w:rsid w:val="00627957"/>
    <w:rsid w:val="00630D59"/>
    <w:rsid w:val="00644272"/>
    <w:rsid w:val="00652537"/>
    <w:rsid w:val="006740A7"/>
    <w:rsid w:val="006A5D2A"/>
    <w:rsid w:val="006B7ED1"/>
    <w:rsid w:val="006C6B09"/>
    <w:rsid w:val="006E50E1"/>
    <w:rsid w:val="007040CA"/>
    <w:rsid w:val="00716435"/>
    <w:rsid w:val="0079151C"/>
    <w:rsid w:val="00800403"/>
    <w:rsid w:val="008074F6"/>
    <w:rsid w:val="008B0B18"/>
    <w:rsid w:val="008C1D84"/>
    <w:rsid w:val="008D5761"/>
    <w:rsid w:val="00903E11"/>
    <w:rsid w:val="00971EC3"/>
    <w:rsid w:val="009751F8"/>
    <w:rsid w:val="009A6BE9"/>
    <w:rsid w:val="009C1FD9"/>
    <w:rsid w:val="009C3DBF"/>
    <w:rsid w:val="009D4976"/>
    <w:rsid w:val="00A43E6F"/>
    <w:rsid w:val="00A81FB7"/>
    <w:rsid w:val="00A8217C"/>
    <w:rsid w:val="00AA3626"/>
    <w:rsid w:val="00AA5C66"/>
    <w:rsid w:val="00AA7A2C"/>
    <w:rsid w:val="00AE0F21"/>
    <w:rsid w:val="00AE2DC2"/>
    <w:rsid w:val="00B05DA0"/>
    <w:rsid w:val="00B127A5"/>
    <w:rsid w:val="00B37C13"/>
    <w:rsid w:val="00B5414F"/>
    <w:rsid w:val="00B576B0"/>
    <w:rsid w:val="00B72414"/>
    <w:rsid w:val="00BA271B"/>
    <w:rsid w:val="00C12406"/>
    <w:rsid w:val="00C46EDC"/>
    <w:rsid w:val="00C52837"/>
    <w:rsid w:val="00C56E2D"/>
    <w:rsid w:val="00C57DE0"/>
    <w:rsid w:val="00C949A3"/>
    <w:rsid w:val="00CB1F8C"/>
    <w:rsid w:val="00CC0CDE"/>
    <w:rsid w:val="00CC5511"/>
    <w:rsid w:val="00D141B6"/>
    <w:rsid w:val="00D25547"/>
    <w:rsid w:val="00D32338"/>
    <w:rsid w:val="00D52B15"/>
    <w:rsid w:val="00D64CAF"/>
    <w:rsid w:val="00DE2FA1"/>
    <w:rsid w:val="00DE6633"/>
    <w:rsid w:val="00DF5942"/>
    <w:rsid w:val="00E252D2"/>
    <w:rsid w:val="00E3500F"/>
    <w:rsid w:val="00EA6BA6"/>
    <w:rsid w:val="00EC1174"/>
    <w:rsid w:val="00EC3E3C"/>
    <w:rsid w:val="00F120CC"/>
    <w:rsid w:val="00F20AD4"/>
    <w:rsid w:val="00F54C77"/>
    <w:rsid w:val="00F554C2"/>
    <w:rsid w:val="00F67939"/>
    <w:rsid w:val="00F734F3"/>
    <w:rsid w:val="00F84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80D1A"/>
  <w15:chartTrackingRefBased/>
  <w15:docId w15:val="{3C1C81A2-7177-4884-9CA3-3895927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61F"/>
    <w:pPr>
      <w:spacing w:after="160" w:line="259" w:lineRule="auto"/>
    </w:pPr>
    <w:rPr>
      <w:sz w:val="22"/>
      <w:szCs w:val="22"/>
    </w:rPr>
  </w:style>
  <w:style w:type="paragraph" w:styleId="Kop1">
    <w:name w:val="heading 1"/>
    <w:basedOn w:val="Standaard"/>
    <w:next w:val="Standaard"/>
    <w:link w:val="Kop1Char"/>
    <w:uiPriority w:val="9"/>
    <w:qFormat/>
    <w:rsid w:val="007040CA"/>
    <w:pPr>
      <w:keepNext/>
      <w:keepLines/>
      <w:spacing w:before="240" w:afterAutospacing="1"/>
      <w:outlineLvl w:val="0"/>
    </w:pPr>
    <w:rPr>
      <w:rFonts w:ascii="Bree Rg" w:eastAsiaTheme="majorEastAsia" w:hAnsi="Bree Rg" w:cstheme="majorBidi"/>
      <w:color w:val="485B6E"/>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0CA"/>
    <w:rPr>
      <w:rFonts w:ascii="Bree Rg" w:eastAsiaTheme="majorEastAsia" w:hAnsi="Bree Rg" w:cstheme="majorBidi"/>
      <w:color w:val="485B6E"/>
      <w:sz w:val="32"/>
      <w:szCs w:val="32"/>
    </w:rPr>
  </w:style>
  <w:style w:type="paragraph" w:styleId="Koptekst">
    <w:name w:val="header"/>
    <w:basedOn w:val="Standaard"/>
    <w:link w:val="KoptekstChar"/>
    <w:uiPriority w:val="99"/>
    <w:unhideWhenUsed/>
    <w:rsid w:val="0010599A"/>
    <w:pPr>
      <w:tabs>
        <w:tab w:val="center" w:pos="4536"/>
        <w:tab w:val="right" w:pos="9072"/>
      </w:tabs>
    </w:pPr>
  </w:style>
  <w:style w:type="character" w:customStyle="1" w:styleId="KoptekstChar">
    <w:name w:val="Koptekst Char"/>
    <w:basedOn w:val="Standaardalinea-lettertype"/>
    <w:link w:val="Koptekst"/>
    <w:uiPriority w:val="99"/>
    <w:rsid w:val="0010599A"/>
  </w:style>
  <w:style w:type="paragraph" w:styleId="Voettekst">
    <w:name w:val="footer"/>
    <w:basedOn w:val="Standaard"/>
    <w:link w:val="VoettekstChar"/>
    <w:uiPriority w:val="99"/>
    <w:unhideWhenUsed/>
    <w:rsid w:val="0010599A"/>
    <w:pPr>
      <w:tabs>
        <w:tab w:val="center" w:pos="4536"/>
        <w:tab w:val="right" w:pos="9072"/>
      </w:tabs>
    </w:pPr>
  </w:style>
  <w:style w:type="character" w:customStyle="1" w:styleId="VoettekstChar">
    <w:name w:val="Voettekst Char"/>
    <w:basedOn w:val="Standaardalinea-lettertype"/>
    <w:link w:val="Voettekst"/>
    <w:uiPriority w:val="99"/>
    <w:rsid w:val="0010599A"/>
  </w:style>
  <w:style w:type="paragraph" w:styleId="Lijstalinea">
    <w:name w:val="List Paragraph"/>
    <w:basedOn w:val="Standaard"/>
    <w:uiPriority w:val="34"/>
    <w:unhideWhenUsed/>
    <w:qFormat/>
    <w:rsid w:val="006C6B09"/>
    <w:pPr>
      <w:ind w:left="720"/>
      <w:contextualSpacing/>
    </w:pPr>
    <w:rPr>
      <w:sz w:val="21"/>
    </w:rPr>
  </w:style>
  <w:style w:type="character" w:styleId="Hyperlink">
    <w:name w:val="Hyperlink"/>
    <w:basedOn w:val="Standaardalinea-lettertype"/>
    <w:uiPriority w:val="99"/>
    <w:unhideWhenUsed/>
    <w:rsid w:val="006C6B09"/>
    <w:rPr>
      <w:color w:val="0563C1" w:themeColor="hyperlink"/>
      <w:u w:val="single"/>
    </w:rPr>
  </w:style>
  <w:style w:type="paragraph" w:styleId="Normaalweb">
    <w:name w:val="Normal (Web)"/>
    <w:basedOn w:val="Standaard"/>
    <w:uiPriority w:val="99"/>
    <w:semiHidden/>
    <w:unhideWhenUsed/>
    <w:rsid w:val="00F120C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F63B4"/>
    <w:rPr>
      <w:b/>
      <w:bCs/>
    </w:rPr>
  </w:style>
  <w:style w:type="character" w:styleId="Onopgelostemelding">
    <w:name w:val="Unresolved Mention"/>
    <w:basedOn w:val="Standaardalinea-lettertype"/>
    <w:uiPriority w:val="99"/>
    <w:semiHidden/>
    <w:unhideWhenUsed/>
    <w:rsid w:val="004126D2"/>
    <w:rPr>
      <w:color w:val="605E5C"/>
      <w:shd w:val="clear" w:color="auto" w:fill="E1DFDD"/>
    </w:rPr>
  </w:style>
  <w:style w:type="character" w:customStyle="1" w:styleId="wdyuqq">
    <w:name w:val="wdyuqq"/>
    <w:basedOn w:val="Standaardalinea-lettertype"/>
    <w:rsid w:val="00F67939"/>
  </w:style>
  <w:style w:type="numbering" w:customStyle="1" w:styleId="Style1">
    <w:name w:val="Style1"/>
    <w:uiPriority w:val="99"/>
    <w:rsid w:val="00F6793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8342">
      <w:bodyDiv w:val="1"/>
      <w:marLeft w:val="0"/>
      <w:marRight w:val="0"/>
      <w:marTop w:val="0"/>
      <w:marBottom w:val="0"/>
      <w:divBdr>
        <w:top w:val="none" w:sz="0" w:space="0" w:color="auto"/>
        <w:left w:val="none" w:sz="0" w:space="0" w:color="auto"/>
        <w:bottom w:val="none" w:sz="0" w:space="0" w:color="auto"/>
        <w:right w:val="none" w:sz="0" w:space="0" w:color="auto"/>
      </w:divBdr>
      <w:divsChild>
        <w:div w:id="70859642">
          <w:marLeft w:val="0"/>
          <w:marRight w:val="0"/>
          <w:marTop w:val="0"/>
          <w:marBottom w:val="0"/>
          <w:divBdr>
            <w:top w:val="none" w:sz="0" w:space="0" w:color="auto"/>
            <w:left w:val="none" w:sz="0" w:space="0" w:color="auto"/>
            <w:bottom w:val="none" w:sz="0" w:space="0" w:color="auto"/>
            <w:right w:val="none" w:sz="0" w:space="0" w:color="auto"/>
          </w:divBdr>
          <w:divsChild>
            <w:div w:id="49961880">
              <w:marLeft w:val="0"/>
              <w:marRight w:val="0"/>
              <w:marTop w:val="0"/>
              <w:marBottom w:val="0"/>
              <w:divBdr>
                <w:top w:val="none" w:sz="0" w:space="0" w:color="auto"/>
                <w:left w:val="none" w:sz="0" w:space="0" w:color="auto"/>
                <w:bottom w:val="none" w:sz="0" w:space="0" w:color="auto"/>
                <w:right w:val="none" w:sz="0" w:space="0" w:color="auto"/>
              </w:divBdr>
              <w:divsChild>
                <w:div w:id="2002391998">
                  <w:marLeft w:val="0"/>
                  <w:marRight w:val="0"/>
                  <w:marTop w:val="0"/>
                  <w:marBottom w:val="0"/>
                  <w:divBdr>
                    <w:top w:val="none" w:sz="0" w:space="0" w:color="auto"/>
                    <w:left w:val="none" w:sz="0" w:space="0" w:color="auto"/>
                    <w:bottom w:val="none" w:sz="0" w:space="0" w:color="auto"/>
                    <w:right w:val="none" w:sz="0" w:space="0" w:color="auto"/>
                  </w:divBdr>
                  <w:divsChild>
                    <w:div w:id="432633292">
                      <w:marLeft w:val="0"/>
                      <w:marRight w:val="0"/>
                      <w:marTop w:val="0"/>
                      <w:marBottom w:val="0"/>
                      <w:divBdr>
                        <w:top w:val="none" w:sz="0" w:space="0" w:color="auto"/>
                        <w:left w:val="none" w:sz="0" w:space="0" w:color="auto"/>
                        <w:bottom w:val="none" w:sz="0" w:space="0" w:color="auto"/>
                        <w:right w:val="none" w:sz="0" w:space="0" w:color="auto"/>
                      </w:divBdr>
                      <w:divsChild>
                        <w:div w:id="11998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92355">
          <w:marLeft w:val="0"/>
          <w:marRight w:val="0"/>
          <w:marTop w:val="0"/>
          <w:marBottom w:val="0"/>
          <w:divBdr>
            <w:top w:val="none" w:sz="0" w:space="0" w:color="auto"/>
            <w:left w:val="none" w:sz="0" w:space="0" w:color="auto"/>
            <w:bottom w:val="none" w:sz="0" w:space="0" w:color="auto"/>
            <w:right w:val="none" w:sz="0" w:space="0" w:color="auto"/>
          </w:divBdr>
          <w:divsChild>
            <w:div w:id="10803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6456">
      <w:bodyDiv w:val="1"/>
      <w:marLeft w:val="0"/>
      <w:marRight w:val="0"/>
      <w:marTop w:val="0"/>
      <w:marBottom w:val="0"/>
      <w:divBdr>
        <w:top w:val="none" w:sz="0" w:space="0" w:color="auto"/>
        <w:left w:val="none" w:sz="0" w:space="0" w:color="auto"/>
        <w:bottom w:val="none" w:sz="0" w:space="0" w:color="auto"/>
        <w:right w:val="none" w:sz="0" w:space="0" w:color="auto"/>
      </w:divBdr>
    </w:div>
    <w:div w:id="12263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korem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iDrive\Brandidentity\Word%20Sjabloon\WORD%20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SJABLOON</Template>
  <TotalTime>0</TotalTime>
  <Pages>1</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Rijper</dc:creator>
  <cp:keywords/>
  <dc:description/>
  <cp:lastModifiedBy>Maria Rijper</cp:lastModifiedBy>
  <cp:revision>3</cp:revision>
  <cp:lastPrinted>2024-10-16T13:06:00Z</cp:lastPrinted>
  <dcterms:created xsi:type="dcterms:W3CDTF">2024-11-25T10:27:00Z</dcterms:created>
  <dcterms:modified xsi:type="dcterms:W3CDTF">2024-11-25T10:27:00Z</dcterms:modified>
</cp:coreProperties>
</file>